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E46B" w14:textId="77777777" w:rsidR="00A241B7" w:rsidRDefault="00A241B7" w:rsidP="00A241B7">
      <w:pPr>
        <w:pStyle w:val="Default"/>
      </w:pPr>
    </w:p>
    <w:p w14:paraId="251BBE0E" w14:textId="77777777" w:rsidR="00A241B7" w:rsidRDefault="00A241B7" w:rsidP="00A241B7">
      <w:pPr>
        <w:pStyle w:val="Default"/>
      </w:pPr>
    </w:p>
    <w:p w14:paraId="3456E91E" w14:textId="77777777" w:rsidR="00A241B7" w:rsidRDefault="00A241B7" w:rsidP="00A241B7">
      <w:pPr>
        <w:pStyle w:val="Default"/>
      </w:pPr>
    </w:p>
    <w:p w14:paraId="0539E910" w14:textId="304021BB" w:rsidR="00A241B7" w:rsidRDefault="0021109F" w:rsidP="00A241B7">
      <w:pPr>
        <w:pStyle w:val="Default"/>
      </w:pPr>
      <w:r w:rsidRPr="0021109F">
        <w:rPr>
          <w:rFonts w:ascii="Calibri" w:eastAsia="Calibri" w:hAnsi="Calibri" w:cs="Times New Roman"/>
          <w:noProof/>
          <w:color w:val="auto"/>
          <w:sz w:val="22"/>
          <w:szCs w:val="22"/>
          <w:lang w:eastAsia="hr-HR"/>
        </w:rPr>
        <w:drawing>
          <wp:inline distT="0" distB="0" distL="0" distR="0" wp14:anchorId="6A5EE924" wp14:editId="5622FC91">
            <wp:extent cx="1371600" cy="251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DC8D" w14:textId="77777777" w:rsidR="0021109F" w:rsidRDefault="0021109F" w:rsidP="00A241B7">
      <w:pPr>
        <w:pStyle w:val="Default"/>
      </w:pPr>
    </w:p>
    <w:p w14:paraId="6070AD4A" w14:textId="2E9808BB" w:rsidR="0021109F" w:rsidRDefault="0021109F" w:rsidP="00A241B7">
      <w:pPr>
        <w:pStyle w:val="Default"/>
      </w:pPr>
    </w:p>
    <w:p w14:paraId="1993BFAF" w14:textId="77777777" w:rsidR="0021109F" w:rsidRDefault="0021109F" w:rsidP="00A241B7">
      <w:pPr>
        <w:pStyle w:val="Default"/>
      </w:pPr>
    </w:p>
    <w:p w14:paraId="19AEB107" w14:textId="784B19B4" w:rsidR="00A241B7" w:rsidRDefault="00A241B7" w:rsidP="00DA2B51">
      <w:pPr>
        <w:pStyle w:val="Default"/>
        <w:jc w:val="center"/>
        <w:rPr>
          <w:rFonts w:ascii="Calibri" w:hAnsi="Calibri"/>
        </w:rPr>
      </w:pPr>
      <w:r w:rsidRPr="00A241B7">
        <w:rPr>
          <w:rFonts w:ascii="Calibri" w:hAnsi="Calibri"/>
        </w:rPr>
        <w:t>I Z J A V A</w:t>
      </w:r>
    </w:p>
    <w:p w14:paraId="7426017A" w14:textId="257EF438" w:rsidR="004A7E8A" w:rsidRPr="00A241B7" w:rsidRDefault="004A7E8A" w:rsidP="00DA2B51"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  <w:t>pedagoška godina 2020</w:t>
      </w:r>
      <w:r w:rsidR="0021109F">
        <w:rPr>
          <w:rFonts w:ascii="Calibri" w:hAnsi="Calibri"/>
        </w:rPr>
        <w:t>.</w:t>
      </w:r>
      <w:r>
        <w:rPr>
          <w:rFonts w:ascii="Calibri" w:hAnsi="Calibri"/>
        </w:rPr>
        <w:t>/</w:t>
      </w:r>
      <w:r w:rsidR="00742C23">
        <w:rPr>
          <w:rFonts w:ascii="Calibri" w:hAnsi="Calibri"/>
        </w:rPr>
        <w:t>20</w:t>
      </w:r>
      <w:r>
        <w:rPr>
          <w:rFonts w:ascii="Calibri" w:hAnsi="Calibri"/>
        </w:rPr>
        <w:t xml:space="preserve">21 </w:t>
      </w:r>
      <w:r w:rsidR="0021109F">
        <w:rPr>
          <w:rFonts w:ascii="Calibri" w:hAnsi="Calibri"/>
        </w:rPr>
        <w:t>.</w:t>
      </w:r>
    </w:p>
    <w:p w14:paraId="5DCA2572" w14:textId="77777777" w:rsidR="00A241B7" w:rsidRPr="00A241B7" w:rsidRDefault="00A241B7" w:rsidP="00A241B7">
      <w:pPr>
        <w:pStyle w:val="Default"/>
        <w:jc w:val="both"/>
        <w:rPr>
          <w:rFonts w:ascii="Calibri" w:hAnsi="Calibri"/>
        </w:rPr>
      </w:pPr>
    </w:p>
    <w:p w14:paraId="2F0B6054" w14:textId="77777777" w:rsidR="00A241B7" w:rsidRPr="00A241B7" w:rsidRDefault="00A241B7" w:rsidP="00DA2B51">
      <w:pPr>
        <w:pStyle w:val="Default"/>
        <w:jc w:val="center"/>
        <w:rPr>
          <w:rFonts w:ascii="Calibri" w:hAnsi="Calibri"/>
        </w:rPr>
      </w:pPr>
    </w:p>
    <w:p w14:paraId="627B4F27" w14:textId="77777777" w:rsidR="00A241B7" w:rsidRPr="00A241B7" w:rsidRDefault="00024AA4" w:rsidP="00DA2B51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A241B7" w:rsidRPr="00A241B7">
        <w:rPr>
          <w:rFonts w:ascii="Calibri" w:hAnsi="Calibri"/>
          <w:sz w:val="22"/>
          <w:szCs w:val="22"/>
        </w:rPr>
        <w:t>ojom ja, _______________________, OIB: _________________ roditelj/skrbnik</w:t>
      </w:r>
    </w:p>
    <w:p w14:paraId="2F9886CD" w14:textId="77777777" w:rsidR="00A241B7" w:rsidRPr="00A241B7" w:rsidRDefault="00A241B7" w:rsidP="00DA2B51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09783513" w14:textId="77777777" w:rsidR="00A241B7" w:rsidRPr="00A241B7" w:rsidRDefault="00A241B7" w:rsidP="00DA2B51">
      <w:pPr>
        <w:pStyle w:val="Bezproreda"/>
        <w:jc w:val="center"/>
        <w:rPr>
          <w:rFonts w:ascii="Calibri" w:hAnsi="Calibri"/>
        </w:rPr>
      </w:pPr>
      <w:r w:rsidRPr="00A241B7">
        <w:rPr>
          <w:rFonts w:ascii="Calibri" w:hAnsi="Calibri"/>
        </w:rPr>
        <w:t>mlt. djeteta ____________________, pod materijalnom i kaznenom odgovornošću</w:t>
      </w:r>
    </w:p>
    <w:p w14:paraId="6398E222" w14:textId="77777777" w:rsidR="00A241B7" w:rsidRPr="00A241B7" w:rsidRDefault="00A241B7" w:rsidP="00DA2B51">
      <w:pPr>
        <w:pStyle w:val="Bezproreda"/>
        <w:jc w:val="center"/>
        <w:rPr>
          <w:rFonts w:ascii="Calibri" w:hAnsi="Calibri"/>
        </w:rPr>
      </w:pPr>
    </w:p>
    <w:p w14:paraId="773E2454" w14:textId="77777777" w:rsidR="005F2D15" w:rsidRDefault="00DA2B51" w:rsidP="00A241B7">
      <w:pPr>
        <w:pStyle w:val="Bezproreda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</w:t>
      </w:r>
    </w:p>
    <w:p w14:paraId="7B281015" w14:textId="44B2996C" w:rsidR="00A241B7" w:rsidRPr="00DA2B51" w:rsidRDefault="00DA2B51" w:rsidP="00A241B7">
      <w:pPr>
        <w:pStyle w:val="Bezproreda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="00A241B7" w:rsidRPr="00DA2B51">
        <w:rPr>
          <w:rFonts w:ascii="Calibri" w:hAnsi="Calibri"/>
          <w:i/>
        </w:rPr>
        <w:t>izjavljujem sljedeće;</w:t>
      </w:r>
    </w:p>
    <w:p w14:paraId="4AFDFEBF" w14:textId="77777777" w:rsidR="00A241B7" w:rsidRPr="00A241B7" w:rsidRDefault="00A241B7" w:rsidP="00A241B7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D22CED0" w14:textId="77777777" w:rsidR="00A241B7" w:rsidRPr="00A241B7" w:rsidRDefault="00A241B7" w:rsidP="00DA2B51">
      <w:pPr>
        <w:pStyle w:val="Defaul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A241B7">
        <w:rPr>
          <w:rFonts w:ascii="Calibri" w:hAnsi="Calibri"/>
          <w:sz w:val="22"/>
          <w:szCs w:val="22"/>
        </w:rPr>
        <w:t xml:space="preserve">da sam upoznat/a  sa Uputama za sprječavanje i suzbijanje epidemije COVID-19 za   </w:t>
      </w:r>
    </w:p>
    <w:p w14:paraId="0B64CAD9" w14:textId="432879B8" w:rsidR="00A241B7" w:rsidRPr="00A241B7" w:rsidRDefault="00A241B7" w:rsidP="00DA2B51">
      <w:pPr>
        <w:pStyle w:val="Default"/>
        <w:ind w:left="645"/>
        <w:rPr>
          <w:rFonts w:ascii="Calibri" w:hAnsi="Calibri"/>
          <w:sz w:val="22"/>
          <w:szCs w:val="22"/>
        </w:rPr>
      </w:pPr>
      <w:r w:rsidRPr="00A241B7">
        <w:rPr>
          <w:rFonts w:ascii="Calibri" w:hAnsi="Calibri"/>
          <w:sz w:val="22"/>
          <w:szCs w:val="22"/>
        </w:rPr>
        <w:t xml:space="preserve">ustanove ranog i predškolskog odgoja i obrazovanja u kojima je osigurana mogućnost </w:t>
      </w:r>
      <w:r w:rsidR="00DA2B51">
        <w:rPr>
          <w:rFonts w:ascii="Calibri" w:hAnsi="Calibri"/>
          <w:sz w:val="22"/>
          <w:szCs w:val="22"/>
        </w:rPr>
        <w:t xml:space="preserve"> </w:t>
      </w:r>
      <w:r w:rsidRPr="00A241B7">
        <w:rPr>
          <w:rFonts w:ascii="Calibri" w:hAnsi="Calibri"/>
          <w:sz w:val="22"/>
          <w:szCs w:val="22"/>
        </w:rPr>
        <w:t>zbrinjavanja d</w:t>
      </w:r>
      <w:r>
        <w:rPr>
          <w:rFonts w:ascii="Calibri" w:hAnsi="Calibri"/>
          <w:sz w:val="22"/>
          <w:szCs w:val="22"/>
        </w:rPr>
        <w:t>jece rane i predškolske dobi odnosno u  DV</w:t>
      </w:r>
      <w:r w:rsidR="00BB60D5">
        <w:rPr>
          <w:rFonts w:ascii="Calibri" w:hAnsi="Calibri"/>
          <w:sz w:val="22"/>
          <w:szCs w:val="22"/>
        </w:rPr>
        <w:t xml:space="preserve"> Pula</w:t>
      </w:r>
      <w:r>
        <w:rPr>
          <w:rFonts w:ascii="Calibri" w:hAnsi="Calibri"/>
          <w:sz w:val="22"/>
          <w:szCs w:val="22"/>
        </w:rPr>
        <w:t xml:space="preserve"> i da sam pročitao/la upute </w:t>
      </w:r>
      <w:r w:rsidR="00597619">
        <w:rPr>
          <w:rFonts w:ascii="Calibri" w:hAnsi="Calibri"/>
          <w:sz w:val="22"/>
          <w:szCs w:val="22"/>
        </w:rPr>
        <w:t xml:space="preserve">i Protokol vrtića </w:t>
      </w:r>
    </w:p>
    <w:p w14:paraId="34C68CAC" w14:textId="77777777" w:rsidR="00A241B7" w:rsidRPr="00A241B7" w:rsidRDefault="00A241B7" w:rsidP="00DA2B51">
      <w:pPr>
        <w:pStyle w:val="Default"/>
        <w:rPr>
          <w:rFonts w:ascii="Calibri" w:hAnsi="Calibri"/>
          <w:sz w:val="22"/>
          <w:szCs w:val="22"/>
        </w:rPr>
      </w:pPr>
    </w:p>
    <w:p w14:paraId="1177F23E" w14:textId="77777777" w:rsidR="00A241B7" w:rsidRPr="00A241B7" w:rsidRDefault="00A241B7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 w:rsidRPr="00A241B7">
        <w:rPr>
          <w:rFonts w:ascii="Calibri" w:hAnsi="Calibri"/>
          <w:bCs/>
        </w:rPr>
        <w:t xml:space="preserve">da neću dovoditi dijete u vrtić </w:t>
      </w:r>
      <w:r w:rsidRPr="00A241B7">
        <w:rPr>
          <w:rFonts w:ascii="Calibri" w:hAnsi="Calibri"/>
        </w:rPr>
        <w:t>ako ono ima povišenu tjele</w:t>
      </w:r>
      <w:r w:rsidR="00DA2B51">
        <w:rPr>
          <w:rFonts w:ascii="Calibri" w:hAnsi="Calibri"/>
        </w:rPr>
        <w:t>snu temperaturu ( iznad 37.2, mjereno ispod pazuha )</w:t>
      </w:r>
      <w:r w:rsidRPr="00A241B7">
        <w:rPr>
          <w:rFonts w:ascii="Calibri" w:hAnsi="Calibri"/>
        </w:rPr>
        <w:t xml:space="preserve">    </w:t>
      </w:r>
    </w:p>
    <w:p w14:paraId="4194F509" w14:textId="77777777" w:rsidR="00A241B7" w:rsidRPr="00A241B7" w:rsidRDefault="00A241B7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 w:rsidRPr="00A241B7">
        <w:rPr>
          <w:rFonts w:ascii="Calibri" w:hAnsi="Calibri"/>
        </w:rPr>
        <w:t xml:space="preserve">respiratorne simptome poput kašlja i kratkog daha ili koje je pod rizikom da je moglo     </w:t>
      </w:r>
    </w:p>
    <w:p w14:paraId="0A89432C" w14:textId="77777777" w:rsidR="00A241B7" w:rsidRP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 xml:space="preserve">biti u kontaktu s osobama pozitivnim na COVID-19 (primjerice u kućanstvu ili iz   </w:t>
      </w:r>
    </w:p>
    <w:p w14:paraId="4EE2ADD9" w14:textId="77777777" w:rsidR="00A241B7" w:rsidRP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 xml:space="preserve">nekog drugog izvora zaraze) ili pod sumnjom da bi moglo biti zaraženo   </w:t>
      </w:r>
    </w:p>
    <w:p w14:paraId="693446E1" w14:textId="77777777" w:rsid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 xml:space="preserve">korona virusom. </w:t>
      </w:r>
    </w:p>
    <w:p w14:paraId="159018E8" w14:textId="77777777" w:rsidR="00B95517" w:rsidRDefault="00B95517" w:rsidP="00DA2B51">
      <w:pPr>
        <w:pStyle w:val="Bezproreda"/>
        <w:rPr>
          <w:rFonts w:ascii="Calibri" w:hAnsi="Calibri"/>
        </w:rPr>
      </w:pPr>
    </w:p>
    <w:p w14:paraId="541836B9" w14:textId="4586F5A2" w:rsidR="00B95517" w:rsidRPr="00A241B7" w:rsidRDefault="00B95517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Obvezujem se  da ću</w:t>
      </w:r>
      <w:r w:rsidR="00DA2B51">
        <w:rPr>
          <w:rFonts w:ascii="Calibri" w:hAnsi="Calibri"/>
        </w:rPr>
        <w:t xml:space="preserve"> obavijestiti vrtić o događajima u kućans</w:t>
      </w:r>
      <w:r>
        <w:rPr>
          <w:rFonts w:ascii="Calibri" w:hAnsi="Calibri"/>
        </w:rPr>
        <w:t>tvu u kojem dijete živi u slijedećim slučajevima: netko od ukućana je u samoizolaciji, netko od ukućana</w:t>
      </w:r>
      <w:r w:rsidR="00597619">
        <w:rPr>
          <w:rFonts w:ascii="Calibri" w:hAnsi="Calibri"/>
        </w:rPr>
        <w:t xml:space="preserve"> zaražen ili </w:t>
      </w:r>
      <w:r>
        <w:rPr>
          <w:rFonts w:ascii="Calibri" w:hAnsi="Calibri"/>
        </w:rPr>
        <w:t xml:space="preserve">  je hospitaliziran.</w:t>
      </w:r>
    </w:p>
    <w:p w14:paraId="3FF84B1F" w14:textId="77777777" w:rsidR="00A241B7" w:rsidRPr="00A241B7" w:rsidRDefault="00A241B7" w:rsidP="00DA2B51">
      <w:pPr>
        <w:pStyle w:val="Bezproreda"/>
        <w:rPr>
          <w:rFonts w:ascii="Calibri" w:hAnsi="Calibri"/>
        </w:rPr>
      </w:pPr>
    </w:p>
    <w:p w14:paraId="3366BE07" w14:textId="77777777" w:rsidR="00A241B7" w:rsidRPr="00A241B7" w:rsidRDefault="00A241B7" w:rsidP="00A241B7">
      <w:pPr>
        <w:pStyle w:val="Bezproreda"/>
        <w:jc w:val="both"/>
        <w:rPr>
          <w:rFonts w:ascii="Calibri" w:hAnsi="Calibri"/>
        </w:rPr>
      </w:pPr>
    </w:p>
    <w:p w14:paraId="0794DD40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>Svojim vlastoručnim potpisom potvrđujem istinitost ove izjave.</w:t>
      </w:r>
    </w:p>
    <w:p w14:paraId="74F89765" w14:textId="77777777" w:rsidR="00A241B7" w:rsidRPr="00A241B7" w:rsidRDefault="00A241B7" w:rsidP="00A241B7">
      <w:pPr>
        <w:spacing w:after="0" w:line="240" w:lineRule="auto"/>
        <w:jc w:val="both"/>
        <w:rPr>
          <w:rFonts w:ascii="Calibri" w:eastAsia="Times New Roman" w:hAnsi="Calibri" w:cs="Arial"/>
          <w:bCs/>
          <w:bdr w:val="none" w:sz="0" w:space="0" w:color="auto" w:frame="1"/>
          <w:shd w:val="clear" w:color="auto" w:fill="FFFFFF"/>
          <w:lang w:eastAsia="hr-HR"/>
        </w:rPr>
      </w:pPr>
    </w:p>
    <w:p w14:paraId="7FD4F1E7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275120A2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6E5DA81D" w14:textId="77777777" w:rsid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 xml:space="preserve">                                                                                                 </w:t>
      </w:r>
      <w:r>
        <w:rPr>
          <w:rFonts w:ascii="Calibri" w:hAnsi="Calibri"/>
          <w:bCs/>
          <w:sz w:val="23"/>
          <w:szCs w:val="23"/>
        </w:rPr>
        <w:t xml:space="preserve">     </w:t>
      </w:r>
      <w:r w:rsidRPr="00A241B7">
        <w:rPr>
          <w:rFonts w:ascii="Calibri" w:hAnsi="Calibri"/>
          <w:bCs/>
          <w:sz w:val="23"/>
          <w:szCs w:val="23"/>
        </w:rPr>
        <w:t xml:space="preserve"> _______________________</w:t>
      </w:r>
    </w:p>
    <w:p w14:paraId="1A074265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  <w:t xml:space="preserve">Čitljiv potpis roditelja </w:t>
      </w:r>
    </w:p>
    <w:p w14:paraId="238AD8DC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 xml:space="preserve">                                                           </w:t>
      </w:r>
    </w:p>
    <w:p w14:paraId="20AE444B" w14:textId="15256CEC" w:rsid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>Pula,_________ 2020.</w:t>
      </w:r>
    </w:p>
    <w:p w14:paraId="57D04651" w14:textId="6375F751" w:rsidR="00930EDF" w:rsidRDefault="00930EDF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3F9DC0E2" w14:textId="21FD6B81" w:rsidR="00930EDF" w:rsidRDefault="00930EDF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1211FFB2" w14:textId="578AFC3F" w:rsidR="00930EDF" w:rsidRDefault="00930EDF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09FBD9A7" w14:textId="1DD98A33" w:rsidR="00930EDF" w:rsidRDefault="00930EDF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3D9798A6" w14:textId="1DD98A33" w:rsidR="00930EDF" w:rsidRDefault="00930EDF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411441F1" w14:textId="754F50C8" w:rsidR="00930EDF" w:rsidRPr="00A241B7" w:rsidRDefault="00930EDF" w:rsidP="00A241B7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2A94361" wp14:editId="4A2129D9">
            <wp:extent cx="1371600" cy="2501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7E3D3" w14:textId="77777777" w:rsidR="00930EDF" w:rsidRDefault="00930EDF" w:rsidP="00930EDF">
      <w:pPr>
        <w:rPr>
          <w:b/>
          <w:sz w:val="30"/>
          <w:szCs w:val="30"/>
          <w:lang w:val="it-IT"/>
        </w:rPr>
      </w:pPr>
    </w:p>
    <w:p w14:paraId="182FF2D7" w14:textId="6143545A" w:rsidR="00930EDF" w:rsidRDefault="00930EDF" w:rsidP="00930EDF">
      <w:pPr>
        <w:jc w:val="center"/>
        <w:rPr>
          <w:b/>
          <w:sz w:val="30"/>
          <w:szCs w:val="30"/>
          <w:lang w:val="it-IT"/>
        </w:rPr>
      </w:pPr>
      <w:r w:rsidRPr="00351FDF">
        <w:rPr>
          <w:b/>
          <w:sz w:val="30"/>
          <w:szCs w:val="30"/>
          <w:lang w:val="it-IT"/>
        </w:rPr>
        <w:t xml:space="preserve">UPITNIK ZA RODITELJE </w:t>
      </w:r>
    </w:p>
    <w:p w14:paraId="1C15113F" w14:textId="77777777" w:rsidR="00930EDF" w:rsidRPr="00CB5BB2" w:rsidRDefault="00930EDF" w:rsidP="00930EDF">
      <w:pPr>
        <w:jc w:val="center"/>
        <w:rPr>
          <w:bCs/>
          <w:sz w:val="18"/>
          <w:szCs w:val="18"/>
          <w:lang w:val="it-IT"/>
        </w:rPr>
      </w:pPr>
    </w:p>
    <w:p w14:paraId="0283DCDB" w14:textId="77777777" w:rsidR="00930EDF" w:rsidRPr="00351FDF" w:rsidRDefault="00930EDF" w:rsidP="00930EDF">
      <w:pPr>
        <w:spacing w:before="240"/>
        <w:rPr>
          <w:lang w:val="it-IT"/>
        </w:rPr>
      </w:pPr>
      <w:r w:rsidRPr="00351FDF">
        <w:rPr>
          <w:lang w:val="it-IT"/>
        </w:rPr>
        <w:t>IME I PREZIME DJETETA __________________________________________________________</w:t>
      </w:r>
    </w:p>
    <w:p w14:paraId="17BC67EA" w14:textId="77777777" w:rsidR="00930EDF" w:rsidRPr="00351FDF" w:rsidRDefault="00930EDF" w:rsidP="00930EDF">
      <w:pPr>
        <w:pStyle w:val="Odlomakpopisa"/>
        <w:spacing w:before="240" w:line="180" w:lineRule="auto"/>
        <w:rPr>
          <w:lang w:val="it-IT"/>
        </w:rPr>
      </w:pPr>
    </w:p>
    <w:p w14:paraId="31EB3FB1" w14:textId="128CBA09" w:rsidR="00930EDF" w:rsidRDefault="00930EDF" w:rsidP="00930EDF">
      <w:pPr>
        <w:pStyle w:val="Odlomakpopisa"/>
        <w:numPr>
          <w:ilvl w:val="0"/>
          <w:numId w:val="6"/>
        </w:numPr>
        <w:spacing w:before="240" w:line="180" w:lineRule="auto"/>
        <w:rPr>
          <w:lang w:val="it-IT"/>
        </w:rPr>
      </w:pPr>
      <w:r w:rsidRPr="00351FDF">
        <w:rPr>
          <w:lang w:val="it-IT"/>
        </w:rPr>
        <w:t>SKUPINA I OBJEKT ________________________________________________________</w:t>
      </w:r>
    </w:p>
    <w:p w14:paraId="3BC99DC6" w14:textId="77777777" w:rsidR="00E070BF" w:rsidRPr="00351FDF" w:rsidRDefault="00E070BF" w:rsidP="00E070BF">
      <w:pPr>
        <w:pStyle w:val="Odlomakpopisa"/>
        <w:spacing w:before="240" w:line="180" w:lineRule="auto"/>
        <w:rPr>
          <w:lang w:val="it-IT"/>
        </w:rPr>
      </w:pPr>
    </w:p>
    <w:p w14:paraId="28F72CC2" w14:textId="77777777" w:rsidR="00930EDF" w:rsidRPr="00351FDF" w:rsidRDefault="00930EDF" w:rsidP="00930EDF">
      <w:pPr>
        <w:pStyle w:val="Odlomakpopisa"/>
        <w:spacing w:before="240" w:line="180" w:lineRule="auto"/>
        <w:rPr>
          <w:lang w:val="it-IT"/>
        </w:rPr>
      </w:pPr>
    </w:p>
    <w:p w14:paraId="2D7CCC5E" w14:textId="77777777" w:rsidR="00930EDF" w:rsidRPr="00351FDF" w:rsidRDefault="00930EDF" w:rsidP="00930EDF">
      <w:pPr>
        <w:pStyle w:val="Odlomakpopisa"/>
        <w:numPr>
          <w:ilvl w:val="0"/>
          <w:numId w:val="6"/>
        </w:numPr>
        <w:spacing w:before="240" w:line="180" w:lineRule="auto"/>
        <w:rPr>
          <w:lang w:val="it-IT"/>
        </w:rPr>
      </w:pPr>
      <w:r w:rsidRPr="00351FDF">
        <w:rPr>
          <w:lang w:val="it-IT"/>
        </w:rPr>
        <w:t>POSLODAVAC, RADNO MJESTO, RADNO VRIJEME RODITELJA?</w:t>
      </w:r>
    </w:p>
    <w:p w14:paraId="27B90D57" w14:textId="77777777" w:rsidR="00930EDF" w:rsidRPr="00351FDF" w:rsidRDefault="00930EDF" w:rsidP="00930EDF">
      <w:pPr>
        <w:pStyle w:val="Odlomakpopisa"/>
        <w:spacing w:before="240" w:line="180" w:lineRule="auto"/>
        <w:rPr>
          <w:lang w:val="it-IT"/>
        </w:rPr>
      </w:pPr>
    </w:p>
    <w:p w14:paraId="01417842" w14:textId="77777777" w:rsidR="00930EDF" w:rsidRDefault="00930EDF" w:rsidP="00930EDF">
      <w:pPr>
        <w:pStyle w:val="Odlomakpopisa"/>
        <w:spacing w:before="240" w:line="180" w:lineRule="auto"/>
      </w:pPr>
      <w:r>
        <w:t>MAJKA: ___________________________________________</w:t>
      </w:r>
    </w:p>
    <w:p w14:paraId="47AF318D" w14:textId="77777777" w:rsidR="00930EDF" w:rsidRDefault="00930EDF" w:rsidP="00930EDF">
      <w:pPr>
        <w:pStyle w:val="Odlomakpopisa"/>
        <w:spacing w:before="240" w:line="180" w:lineRule="auto"/>
      </w:pPr>
    </w:p>
    <w:p w14:paraId="270CC332" w14:textId="40B678BD" w:rsidR="00930EDF" w:rsidRDefault="00930EDF" w:rsidP="00930EDF">
      <w:pPr>
        <w:pStyle w:val="Odlomakpopisa"/>
        <w:spacing w:before="240" w:line="180" w:lineRule="auto"/>
      </w:pPr>
      <w:r>
        <w:t>OTAC: ____________________________________________</w:t>
      </w:r>
    </w:p>
    <w:p w14:paraId="3342D343" w14:textId="77777777" w:rsidR="00E070BF" w:rsidRDefault="00E070BF" w:rsidP="00930EDF">
      <w:pPr>
        <w:pStyle w:val="Odlomakpopisa"/>
        <w:spacing w:before="240" w:line="180" w:lineRule="auto"/>
      </w:pPr>
    </w:p>
    <w:p w14:paraId="2FA9135B" w14:textId="77777777" w:rsidR="00930EDF" w:rsidRDefault="00930EDF" w:rsidP="00930EDF">
      <w:pPr>
        <w:pStyle w:val="Odlomakpopisa"/>
        <w:spacing w:before="240" w:line="180" w:lineRule="auto"/>
      </w:pPr>
    </w:p>
    <w:p w14:paraId="04585AC3" w14:textId="77777777" w:rsidR="00930EDF" w:rsidRPr="00AE04AA" w:rsidRDefault="00930EDF" w:rsidP="00930EDF">
      <w:pPr>
        <w:pStyle w:val="Odlomakpopisa"/>
        <w:numPr>
          <w:ilvl w:val="0"/>
          <w:numId w:val="6"/>
        </w:numPr>
        <w:spacing w:before="240" w:line="180" w:lineRule="auto"/>
      </w:pPr>
      <w:r w:rsidRPr="00351FDF">
        <w:rPr>
          <w:lang w:val="it-IT"/>
        </w:rPr>
        <w:t xml:space="preserve">JESTE LI VI ILI </w:t>
      </w:r>
      <w:r>
        <w:rPr>
          <w:lang w:val="it-IT"/>
        </w:rPr>
        <w:t xml:space="preserve">NETKO IZ VAŠE OBITELJI </w:t>
      </w:r>
      <w:r w:rsidRPr="00351FDF">
        <w:rPr>
          <w:lang w:val="it-IT"/>
        </w:rPr>
        <w:t xml:space="preserve">BILI U SAMOIZOLACIJI?   </w:t>
      </w:r>
    </w:p>
    <w:p w14:paraId="4C9E9001" w14:textId="77777777" w:rsidR="00930EDF" w:rsidRPr="00AE04AA" w:rsidRDefault="00930EDF" w:rsidP="00930EDF">
      <w:pPr>
        <w:pStyle w:val="Odlomakpopisa"/>
        <w:spacing w:before="240" w:line="180" w:lineRule="auto"/>
      </w:pPr>
    </w:p>
    <w:p w14:paraId="7A0753CC" w14:textId="77777777" w:rsidR="00930EDF" w:rsidRDefault="00930EDF" w:rsidP="00930EDF">
      <w:pPr>
        <w:pStyle w:val="Odlomakpopisa"/>
        <w:spacing w:before="240" w:line="180" w:lineRule="auto"/>
        <w:rPr>
          <w:lang w:val="it-IT"/>
        </w:rPr>
      </w:pPr>
      <w:r w:rsidRPr="00351FDF">
        <w:rPr>
          <w:lang w:val="it-IT"/>
        </w:rPr>
        <w:t xml:space="preserve">               </w:t>
      </w:r>
    </w:p>
    <w:p w14:paraId="0626A65C" w14:textId="39C96303" w:rsidR="00930EDF" w:rsidRDefault="00E070BF" w:rsidP="00930EDF">
      <w:pPr>
        <w:pStyle w:val="Odlomakpopisa"/>
        <w:spacing w:before="240" w:line="180" w:lineRule="auto"/>
        <w:ind w:left="5676" w:firstLine="696"/>
      </w:pPr>
      <w:r>
        <w:rPr>
          <w:lang w:val="it-IT"/>
        </w:rPr>
        <w:t xml:space="preserve">                                  </w:t>
      </w:r>
      <w:r w:rsidR="00930EDF" w:rsidRPr="00351FDF">
        <w:rPr>
          <w:lang w:val="it-IT"/>
        </w:rPr>
        <w:t xml:space="preserve"> </w:t>
      </w:r>
      <w:r w:rsidR="00930EDF">
        <w:t>DA     NE</w:t>
      </w:r>
    </w:p>
    <w:p w14:paraId="13C8C49B" w14:textId="77777777" w:rsidR="00930EDF" w:rsidRDefault="00930EDF" w:rsidP="00930EDF">
      <w:pPr>
        <w:pStyle w:val="Odlomakpopisa"/>
        <w:spacing w:before="240" w:line="180" w:lineRule="auto"/>
        <w:ind w:left="5676" w:firstLine="696"/>
      </w:pPr>
    </w:p>
    <w:p w14:paraId="182B3618" w14:textId="77777777" w:rsidR="00930EDF" w:rsidRPr="00351FDF" w:rsidRDefault="00930EDF" w:rsidP="00930EDF">
      <w:pPr>
        <w:pStyle w:val="Odlomakpopisa"/>
        <w:numPr>
          <w:ilvl w:val="0"/>
          <w:numId w:val="6"/>
        </w:numPr>
        <w:spacing w:before="240" w:line="180" w:lineRule="auto"/>
        <w:rPr>
          <w:lang w:val="it-IT"/>
        </w:rPr>
      </w:pPr>
      <w:r w:rsidRPr="00351FDF">
        <w:rPr>
          <w:lang w:val="it-IT"/>
        </w:rPr>
        <w:t xml:space="preserve">DATUM TRAJANJA SAMOIZOLACIJE:                 </w:t>
      </w:r>
    </w:p>
    <w:p w14:paraId="4CC6EAA5" w14:textId="77777777" w:rsidR="00930EDF" w:rsidRDefault="00930EDF" w:rsidP="00930EDF">
      <w:pPr>
        <w:pStyle w:val="Odlomakpopisa"/>
        <w:spacing w:before="240" w:line="180" w:lineRule="auto"/>
        <w:rPr>
          <w:lang w:val="it-IT"/>
        </w:rPr>
      </w:pPr>
    </w:p>
    <w:p w14:paraId="06249110" w14:textId="77777777" w:rsidR="00930EDF" w:rsidRPr="00351FDF" w:rsidRDefault="00930EDF" w:rsidP="00930EDF">
      <w:pPr>
        <w:pStyle w:val="Odlomakpopisa"/>
        <w:spacing w:before="240" w:line="180" w:lineRule="auto"/>
        <w:rPr>
          <w:lang w:val="it-IT"/>
        </w:rPr>
      </w:pPr>
      <w:r w:rsidRPr="00351FDF">
        <w:rPr>
          <w:lang w:val="it-IT"/>
        </w:rPr>
        <w:t>OD __________ DO __________</w:t>
      </w:r>
    </w:p>
    <w:p w14:paraId="43DDD37A" w14:textId="7DE8426D" w:rsidR="00930EDF" w:rsidRPr="00351FDF" w:rsidRDefault="00930EDF" w:rsidP="00930EDF">
      <w:pPr>
        <w:spacing w:before="240"/>
        <w:ind w:left="360" w:firstLine="360"/>
        <w:rPr>
          <w:lang w:val="it-IT"/>
        </w:rPr>
      </w:pPr>
      <w:r w:rsidRPr="00351FDF">
        <w:rPr>
          <w:lang w:val="it-IT"/>
        </w:rPr>
        <w:t xml:space="preserve">IMATE LI ODOBRENJE LIJEČNIKA ILI EPIDEMIOLOGA O POVRATKU NA POSAO?       </w:t>
      </w:r>
      <w:r w:rsidR="00E070BF">
        <w:rPr>
          <w:lang w:val="it-IT"/>
        </w:rPr>
        <w:t xml:space="preserve"> </w:t>
      </w:r>
      <w:r w:rsidRPr="00351FDF">
        <w:rPr>
          <w:lang w:val="it-IT"/>
        </w:rPr>
        <w:t>DA     NE</w:t>
      </w:r>
    </w:p>
    <w:p w14:paraId="3006BFCB" w14:textId="77777777" w:rsidR="00930EDF" w:rsidRPr="00351FDF" w:rsidRDefault="00930EDF" w:rsidP="00930EDF">
      <w:pPr>
        <w:pStyle w:val="Odlomakpopisa"/>
        <w:numPr>
          <w:ilvl w:val="0"/>
          <w:numId w:val="6"/>
        </w:numPr>
        <w:spacing w:before="240" w:line="240" w:lineRule="auto"/>
        <w:rPr>
          <w:lang w:val="it-IT"/>
        </w:rPr>
      </w:pPr>
      <w:r w:rsidRPr="00351FDF">
        <w:rPr>
          <w:lang w:val="it-IT"/>
        </w:rPr>
        <w:t>IMATE LI VI ILI VAŠI BLISKI KONTAKT (POSEBICE DIJETE) SIMPTOME RESPIRATORNE INFEKCIJE</w:t>
      </w:r>
    </w:p>
    <w:p w14:paraId="0DF8ABBC" w14:textId="77777777" w:rsidR="00930EDF" w:rsidRDefault="00930EDF" w:rsidP="00930EDF">
      <w:pPr>
        <w:pStyle w:val="Odlomakpopisa"/>
        <w:spacing w:before="240" w:line="240" w:lineRule="auto"/>
        <w:rPr>
          <w:lang w:val="it-IT"/>
        </w:rPr>
      </w:pPr>
    </w:p>
    <w:p w14:paraId="17E10EBC" w14:textId="524955B8" w:rsidR="00930EDF" w:rsidRDefault="00930EDF" w:rsidP="00930EDF">
      <w:pPr>
        <w:pStyle w:val="Odlomakpopisa"/>
        <w:spacing w:before="240" w:line="240" w:lineRule="auto"/>
      </w:pPr>
      <w:r w:rsidRPr="00351FDF">
        <w:rPr>
          <w:lang w:val="it-IT"/>
        </w:rPr>
        <w:t>(kašalj, kihanje, povišena tjelesna temperature, kratak dah</w:t>
      </w:r>
      <w:r>
        <w:rPr>
          <w:lang w:val="it-IT"/>
        </w:rPr>
        <w:t>)</w:t>
      </w:r>
      <w:r w:rsidRPr="00351FDF">
        <w:rPr>
          <w:lang w:val="it-IT"/>
        </w:rPr>
        <w:t xml:space="preserve">?           </w:t>
      </w:r>
      <w:r>
        <w:rPr>
          <w:lang w:val="it-IT"/>
        </w:rPr>
        <w:t xml:space="preserve">                         </w:t>
      </w:r>
      <w:r w:rsidR="00E070BF">
        <w:rPr>
          <w:lang w:val="it-IT"/>
        </w:rPr>
        <w:t xml:space="preserve"> </w:t>
      </w:r>
      <w:r w:rsidRPr="00351FDF">
        <w:rPr>
          <w:lang w:val="it-IT"/>
        </w:rPr>
        <w:t xml:space="preserve"> </w:t>
      </w:r>
      <w:r>
        <w:t xml:space="preserve">DA     NE       </w:t>
      </w:r>
    </w:p>
    <w:p w14:paraId="2FFF080E" w14:textId="77777777" w:rsidR="00930EDF" w:rsidRDefault="00930EDF" w:rsidP="00930EDF">
      <w:pPr>
        <w:pStyle w:val="Odlomakpopisa"/>
        <w:spacing w:before="240" w:line="240" w:lineRule="auto"/>
      </w:pPr>
    </w:p>
    <w:p w14:paraId="65E4DF0B" w14:textId="77777777" w:rsidR="00930EDF" w:rsidRPr="00351FDF" w:rsidRDefault="00930EDF" w:rsidP="00930EDF">
      <w:pPr>
        <w:pStyle w:val="Odlomakpopisa"/>
        <w:numPr>
          <w:ilvl w:val="0"/>
          <w:numId w:val="6"/>
        </w:numPr>
        <w:spacing w:before="240" w:line="240" w:lineRule="auto"/>
        <w:rPr>
          <w:lang w:val="it-IT"/>
        </w:rPr>
      </w:pPr>
      <w:r w:rsidRPr="00351FDF">
        <w:rPr>
          <w:lang w:val="it-IT"/>
        </w:rPr>
        <w:t xml:space="preserve">VRIJEME DOVOĐENJA DJETETA U VRTIĆ BITI ĆE OD </w:t>
      </w:r>
      <w:r>
        <w:rPr>
          <w:lang w:val="it-IT"/>
        </w:rPr>
        <w:t xml:space="preserve"> </w:t>
      </w:r>
      <w:r w:rsidRPr="00351FDF">
        <w:rPr>
          <w:lang w:val="it-IT"/>
        </w:rPr>
        <w:t>____________________</w:t>
      </w:r>
      <w:r>
        <w:rPr>
          <w:lang w:val="it-IT"/>
        </w:rPr>
        <w:t xml:space="preserve">, </w:t>
      </w:r>
    </w:p>
    <w:p w14:paraId="184DA0A9" w14:textId="77777777" w:rsidR="00930EDF" w:rsidRPr="00351FDF" w:rsidRDefault="00930EDF" w:rsidP="00930EDF">
      <w:pPr>
        <w:pStyle w:val="Odlomakpopisa"/>
        <w:spacing w:before="240" w:line="240" w:lineRule="auto"/>
        <w:rPr>
          <w:lang w:val="it-IT"/>
        </w:rPr>
      </w:pPr>
    </w:p>
    <w:p w14:paraId="751929F0" w14:textId="77777777" w:rsidR="00930EDF" w:rsidRDefault="00930EDF" w:rsidP="00930EDF">
      <w:pPr>
        <w:pStyle w:val="Odlomakpopisa"/>
        <w:numPr>
          <w:ilvl w:val="0"/>
          <w:numId w:val="6"/>
        </w:numPr>
        <w:spacing w:before="240" w:line="240" w:lineRule="auto"/>
        <w:rPr>
          <w:lang w:val="it-IT"/>
        </w:rPr>
      </w:pPr>
      <w:r w:rsidRPr="00351FDF">
        <w:rPr>
          <w:lang w:val="it-IT"/>
        </w:rPr>
        <w:t xml:space="preserve">VRIJEME ODVOĐENJA DJETETA IZ VRTIĆA BITI ĆE </w:t>
      </w:r>
    </w:p>
    <w:p w14:paraId="616AE561" w14:textId="77777777" w:rsidR="00930EDF" w:rsidRPr="00AE04AA" w:rsidRDefault="00930EDF" w:rsidP="00930EDF">
      <w:pPr>
        <w:pStyle w:val="Odlomakpopisa"/>
        <w:rPr>
          <w:lang w:val="it-IT"/>
        </w:rPr>
      </w:pPr>
    </w:p>
    <w:p w14:paraId="5CEEAA8E" w14:textId="77777777" w:rsidR="00930EDF" w:rsidRPr="00351FDF" w:rsidRDefault="00930EDF" w:rsidP="00930EDF">
      <w:pPr>
        <w:pStyle w:val="Odlomakpopisa"/>
        <w:spacing w:before="240" w:line="240" w:lineRule="auto"/>
        <w:rPr>
          <w:lang w:val="it-IT"/>
        </w:rPr>
      </w:pPr>
      <w:r w:rsidRPr="00351FDF">
        <w:rPr>
          <w:lang w:val="it-IT"/>
        </w:rPr>
        <w:t xml:space="preserve">  ____________________</w:t>
      </w:r>
    </w:p>
    <w:p w14:paraId="4B11EE24" w14:textId="77777777" w:rsidR="00930EDF" w:rsidRDefault="00930EDF" w:rsidP="00930EDF">
      <w:pPr>
        <w:spacing w:before="240"/>
        <w:ind w:left="360"/>
      </w:pPr>
    </w:p>
    <w:p w14:paraId="09E9ABC8" w14:textId="77777777" w:rsidR="00930EDF" w:rsidRPr="00351FDF" w:rsidRDefault="00930EDF" w:rsidP="00930EDF">
      <w:pPr>
        <w:spacing w:before="240"/>
        <w:ind w:left="360"/>
        <w:rPr>
          <w:lang w:val="it-IT"/>
        </w:rPr>
      </w:pPr>
      <w:r w:rsidRPr="00351FDF">
        <w:rPr>
          <w:lang w:val="it-IT"/>
        </w:rPr>
        <w:t>Upitnik ispunio (Ime i prezime roditelja</w:t>
      </w:r>
      <w:r>
        <w:rPr>
          <w:lang w:val="it-IT"/>
        </w:rPr>
        <w:t>)  ___________________________________________</w:t>
      </w:r>
      <w:r w:rsidRPr="00351FDF">
        <w:rPr>
          <w:lang w:val="it-IT"/>
        </w:rPr>
        <w:t xml:space="preserve"> </w:t>
      </w:r>
    </w:p>
    <w:p w14:paraId="646FBCD2" w14:textId="77777777" w:rsidR="00930EDF" w:rsidRPr="00CB5BB2" w:rsidRDefault="00930EDF" w:rsidP="00930EDF">
      <w:pPr>
        <w:spacing w:before="240"/>
        <w:ind w:left="360"/>
        <w:rPr>
          <w:lang w:val="it-IT"/>
        </w:rPr>
      </w:pPr>
      <w:r w:rsidRPr="00351FDF">
        <w:rPr>
          <w:lang w:val="it-IT"/>
        </w:rPr>
        <w:t>Mobitel roditelja</w:t>
      </w:r>
      <w:r>
        <w:rPr>
          <w:lang w:val="it-IT"/>
        </w:rPr>
        <w:t xml:space="preserve">  ____________________________________________________________</w:t>
      </w:r>
      <w:r w:rsidRPr="00351FDF">
        <w:rPr>
          <w:lang w:val="it-I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</w:t>
      </w:r>
    </w:p>
    <w:p w14:paraId="2DABA1BA" w14:textId="77777777" w:rsidR="00930EDF" w:rsidRPr="00351FDF" w:rsidRDefault="00930EDF" w:rsidP="00930EDF">
      <w:pPr>
        <w:spacing w:before="240"/>
        <w:rPr>
          <w:lang w:val="it-IT"/>
        </w:rPr>
      </w:pPr>
      <w:r>
        <w:t xml:space="preserve">         </w:t>
      </w:r>
      <w:r>
        <w:tab/>
      </w:r>
      <w:r w:rsidRPr="00351FDF">
        <w:rPr>
          <w:lang w:val="it-IT"/>
        </w:rPr>
        <w:t>e-mail rodi</w:t>
      </w:r>
      <w:r>
        <w:rPr>
          <w:lang w:val="it-IT"/>
        </w:rPr>
        <w:t>t</w:t>
      </w:r>
      <w:r w:rsidRPr="00351FDF">
        <w:rPr>
          <w:lang w:val="it-IT"/>
        </w:rPr>
        <w:t xml:space="preserve">elja </w:t>
      </w:r>
    </w:p>
    <w:p w14:paraId="2C682374" w14:textId="77777777" w:rsidR="00930EDF" w:rsidRDefault="00930EDF" w:rsidP="00930EDF">
      <w:pPr>
        <w:spacing w:before="240"/>
      </w:pPr>
      <w:r w:rsidRPr="00351FDF">
        <w:rPr>
          <w:lang w:val="it-IT"/>
        </w:rPr>
        <w:t xml:space="preserve">          </w:t>
      </w:r>
      <w:r>
        <w:t>…………………………………………………….</w:t>
      </w:r>
    </w:p>
    <w:p w14:paraId="3224EC89" w14:textId="77777777" w:rsidR="00930EDF" w:rsidRDefault="00930EDF" w:rsidP="00930EDF">
      <w:pPr>
        <w:spacing w:before="240"/>
      </w:pPr>
    </w:p>
    <w:p w14:paraId="4D9323FA" w14:textId="77777777" w:rsidR="00930EDF" w:rsidRDefault="00930EDF" w:rsidP="00930EDF">
      <w:pPr>
        <w:spacing w:before="240"/>
      </w:pPr>
      <w:r>
        <w:t xml:space="preserve">                                                                                                                                   Potpis </w:t>
      </w:r>
    </w:p>
    <w:p w14:paraId="20D8105A" w14:textId="77777777" w:rsidR="00930EDF" w:rsidRDefault="00930EDF" w:rsidP="00930EDF">
      <w:pPr>
        <w:spacing w:before="240"/>
      </w:pPr>
      <w:r>
        <w:t xml:space="preserve">                                                                                                                         …………………………………..</w:t>
      </w:r>
    </w:p>
    <w:p w14:paraId="1BF82111" w14:textId="77777777" w:rsidR="00930EDF" w:rsidRDefault="00930EDF" w:rsidP="00930EDF">
      <w:pPr>
        <w:spacing w:before="240"/>
        <w:ind w:left="360"/>
        <w:rPr>
          <w:color w:val="FF0000"/>
        </w:rPr>
      </w:pPr>
    </w:p>
    <w:p w14:paraId="587EB8F4" w14:textId="672ABC78" w:rsidR="000C6FF6" w:rsidRDefault="000C6FF6" w:rsidP="000C6FF6">
      <w:pPr>
        <w:rPr>
          <w:rFonts w:ascii="Estrangelo Edessa" w:hAnsi="Estrangelo Edessa" w:cs="Estrangelo Edessa"/>
          <w:bCs/>
          <w:color w:val="FF0000"/>
          <w:kern w:val="32"/>
          <w:sz w:val="24"/>
          <w:szCs w:val="24"/>
        </w:rPr>
      </w:pPr>
    </w:p>
    <w:p w14:paraId="6D8D45FF" w14:textId="6E22EFCB" w:rsidR="000908DE" w:rsidRPr="000908DE" w:rsidRDefault="000908DE" w:rsidP="000908DE">
      <w:pPr>
        <w:rPr>
          <w:rFonts w:ascii="Estrangelo Edessa" w:hAnsi="Estrangelo Edessa" w:cs="Estrangelo Edessa"/>
          <w:sz w:val="24"/>
          <w:szCs w:val="24"/>
        </w:rPr>
      </w:pPr>
    </w:p>
    <w:p w14:paraId="5E5D9AD1" w14:textId="48093D76" w:rsidR="000908DE" w:rsidRPr="000908DE" w:rsidRDefault="000908DE" w:rsidP="000908DE">
      <w:pPr>
        <w:rPr>
          <w:rFonts w:ascii="Estrangelo Edessa" w:hAnsi="Estrangelo Edessa" w:cs="Estrangelo Edessa"/>
          <w:sz w:val="24"/>
          <w:szCs w:val="24"/>
        </w:rPr>
      </w:pPr>
    </w:p>
    <w:p w14:paraId="2587A32C" w14:textId="5F8B9783" w:rsidR="000908DE" w:rsidRPr="000908DE" w:rsidRDefault="000908DE" w:rsidP="000908DE">
      <w:pPr>
        <w:tabs>
          <w:tab w:val="left" w:pos="2964"/>
        </w:tabs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</w:p>
    <w:sectPr w:rsidR="000908DE" w:rsidRPr="000908DE" w:rsidSect="00925E16">
      <w:footerReference w:type="default" r:id="rId9"/>
      <w:pgSz w:w="11906" w:h="16838"/>
      <w:pgMar w:top="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20D4" w14:textId="77777777" w:rsidR="0029374C" w:rsidRDefault="0029374C" w:rsidP="000C6FF6">
      <w:r>
        <w:separator/>
      </w:r>
    </w:p>
  </w:endnote>
  <w:endnote w:type="continuationSeparator" w:id="0">
    <w:p w14:paraId="5FD95F24" w14:textId="77777777" w:rsidR="0029374C" w:rsidRDefault="0029374C" w:rsidP="000C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NewsGoth BdX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CD0E7" w14:textId="2D93EE2D" w:rsidR="00D61D5D" w:rsidRPr="000908DE" w:rsidRDefault="00D61D5D" w:rsidP="00D61D5D">
    <w:pPr>
      <w:pStyle w:val="BasicParagraph"/>
      <w:jc w:val="center"/>
      <w:rPr>
        <w:rFonts w:ascii="NewsGoth BdXCn BT" w:hAnsi="NewsGoth BdXCn BT" w:cs="NewsGoth BdXCn BT"/>
        <w:sz w:val="22"/>
        <w:szCs w:val="22"/>
        <w:lang w:val="it-IT"/>
      </w:rPr>
    </w:pPr>
    <w:r w:rsidRPr="000908DE">
      <w:rPr>
        <w:rFonts w:ascii="NewsGoth BdXCn BT" w:hAnsi="NewsGoth BdXCn BT" w:cs="NewsGoth BdXCn BT"/>
        <w:sz w:val="22"/>
        <w:szCs w:val="22"/>
        <w:lang w:val="it-IT"/>
      </w:rPr>
      <w:t>Dv Pula</w:t>
    </w:r>
    <w:r w:rsidR="000908DE" w:rsidRPr="000908DE">
      <w:rPr>
        <w:rFonts w:ascii="NewsGoth BdXCn BT" w:hAnsi="NewsGoth BdXCn BT" w:cs="NewsGoth BdXCn BT"/>
        <w:sz w:val="22"/>
        <w:szCs w:val="22"/>
        <w:lang w:val="it-IT"/>
      </w:rPr>
      <w:t>, Koparska 31a, Pula</w:t>
    </w:r>
    <w:r w:rsidRPr="000908DE">
      <w:rPr>
        <w:rFonts w:ascii="NewsGoth BdXCn BT" w:hAnsi="NewsGoth BdXCn BT" w:cs="NewsGoth BdXCn BT"/>
        <w:sz w:val="22"/>
        <w:szCs w:val="22"/>
        <w:lang w:val="it-IT"/>
      </w:rPr>
      <w:t xml:space="preserve"> </w:t>
    </w:r>
  </w:p>
  <w:p w14:paraId="79872A72" w14:textId="5C4EC14C" w:rsidR="009B5633" w:rsidRPr="000908DE" w:rsidRDefault="00D61D5D" w:rsidP="00D61D5D">
    <w:pPr>
      <w:pStyle w:val="BasicParagraph"/>
      <w:jc w:val="center"/>
      <w:rPr>
        <w:rFonts w:ascii="NewsGoth BdXCn BT" w:hAnsi="NewsGoth BdXCn BT" w:cs="NewsGoth BdXCn BT"/>
        <w:sz w:val="22"/>
        <w:szCs w:val="22"/>
        <w:lang w:val="it-IT"/>
      </w:rPr>
    </w:pPr>
    <w:r w:rsidRPr="000908DE">
      <w:rPr>
        <w:rFonts w:ascii="NewsGoth BdXCn BT" w:hAnsi="NewsGoth BdXCn BT" w:cs="NewsGoth BdXCn BT"/>
        <w:sz w:val="22"/>
        <w:szCs w:val="22"/>
        <w:lang w:val="it-IT"/>
      </w:rPr>
      <w:t>info@</w:t>
    </w:r>
    <w:r w:rsidR="000908DE" w:rsidRPr="000908DE">
      <w:rPr>
        <w:rFonts w:ascii="NewsGoth BdXCn BT" w:hAnsi="NewsGoth BdXCn BT" w:cs="NewsGoth BdXCn BT"/>
        <w:sz w:val="22"/>
        <w:szCs w:val="22"/>
        <w:lang w:val="it-IT"/>
      </w:rPr>
      <w:t>dvpula</w:t>
    </w:r>
    <w:r w:rsidRPr="000908DE">
      <w:rPr>
        <w:rFonts w:ascii="NewsGoth BdXCn BT" w:hAnsi="NewsGoth BdXCn BT" w:cs="NewsGoth BdXCn BT"/>
        <w:sz w:val="22"/>
        <w:szCs w:val="22"/>
        <w:lang w:val="it-IT"/>
      </w:rPr>
      <w:t xml:space="preserve">.hr — 052 </w:t>
    </w:r>
    <w:r w:rsidR="000908DE" w:rsidRPr="000908DE">
      <w:rPr>
        <w:rFonts w:ascii="NewsGoth BdXCn BT" w:hAnsi="NewsGoth BdXCn BT" w:cs="NewsGoth BdXCn BT"/>
        <w:sz w:val="22"/>
        <w:szCs w:val="22"/>
        <w:lang w:val="it-IT"/>
      </w:rPr>
      <w:t>542-120</w:t>
    </w:r>
    <w:r w:rsidRPr="000908DE">
      <w:rPr>
        <w:rFonts w:ascii="NewsGoth BdXCn BT" w:hAnsi="NewsGoth BdXCn BT" w:cs="NewsGoth BdXCn BT"/>
        <w:sz w:val="22"/>
        <w:szCs w:val="22"/>
        <w:lang w:val="it-IT"/>
      </w:rPr>
      <w:t xml:space="preserve"> — www.</w:t>
    </w:r>
    <w:r w:rsidR="000908DE" w:rsidRPr="000908DE">
      <w:rPr>
        <w:rFonts w:ascii="NewsGoth BdXCn BT" w:hAnsi="NewsGoth BdXCn BT" w:cs="NewsGoth BdXCn BT"/>
        <w:sz w:val="22"/>
        <w:szCs w:val="22"/>
        <w:lang w:val="it-IT"/>
      </w:rPr>
      <w:t>dvpula</w:t>
    </w:r>
    <w:r w:rsidRPr="000908DE">
      <w:rPr>
        <w:rFonts w:ascii="NewsGoth BdXCn BT" w:hAnsi="NewsGoth BdXCn BT" w:cs="NewsGoth BdXCn BT"/>
        <w:sz w:val="22"/>
        <w:szCs w:val="22"/>
        <w:lang w:val="it-IT"/>
      </w:rPr>
      <w:t>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8DD86" w14:textId="77777777" w:rsidR="0029374C" w:rsidRDefault="0029374C" w:rsidP="000C6FF6">
      <w:r>
        <w:separator/>
      </w:r>
    </w:p>
  </w:footnote>
  <w:footnote w:type="continuationSeparator" w:id="0">
    <w:p w14:paraId="0A7A9EF2" w14:textId="77777777" w:rsidR="0029374C" w:rsidRDefault="0029374C" w:rsidP="000C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D663F"/>
    <w:multiLevelType w:val="hybridMultilevel"/>
    <w:tmpl w:val="659A5596"/>
    <w:lvl w:ilvl="0" w:tplc="D51E9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12B6C"/>
    <w:multiLevelType w:val="hybridMultilevel"/>
    <w:tmpl w:val="5BDC80CC"/>
    <w:lvl w:ilvl="0" w:tplc="869EE9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285B69"/>
    <w:multiLevelType w:val="hybridMultilevel"/>
    <w:tmpl w:val="981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81A"/>
    <w:multiLevelType w:val="hybridMultilevel"/>
    <w:tmpl w:val="25488B56"/>
    <w:lvl w:ilvl="0" w:tplc="7276B20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C3CBC"/>
    <w:multiLevelType w:val="hybridMultilevel"/>
    <w:tmpl w:val="87C4E384"/>
    <w:lvl w:ilvl="0" w:tplc="869EE9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860C9"/>
    <w:multiLevelType w:val="hybridMultilevel"/>
    <w:tmpl w:val="E3085DB4"/>
    <w:lvl w:ilvl="0" w:tplc="1496053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7"/>
    <w:rsid w:val="00024AA4"/>
    <w:rsid w:val="00056047"/>
    <w:rsid w:val="000648AE"/>
    <w:rsid w:val="000908DE"/>
    <w:rsid w:val="000C6FF6"/>
    <w:rsid w:val="0010600D"/>
    <w:rsid w:val="00155FF1"/>
    <w:rsid w:val="001A1A8F"/>
    <w:rsid w:val="0021109F"/>
    <w:rsid w:val="00285801"/>
    <w:rsid w:val="0029374C"/>
    <w:rsid w:val="002B3A77"/>
    <w:rsid w:val="00367EC2"/>
    <w:rsid w:val="00431177"/>
    <w:rsid w:val="004444E4"/>
    <w:rsid w:val="004A7E8A"/>
    <w:rsid w:val="0055129E"/>
    <w:rsid w:val="00554A35"/>
    <w:rsid w:val="00597619"/>
    <w:rsid w:val="005D23B7"/>
    <w:rsid w:val="005F2D15"/>
    <w:rsid w:val="00742C23"/>
    <w:rsid w:val="008F7EEE"/>
    <w:rsid w:val="00925E16"/>
    <w:rsid w:val="00930EDF"/>
    <w:rsid w:val="0096558A"/>
    <w:rsid w:val="009B5633"/>
    <w:rsid w:val="009F591F"/>
    <w:rsid w:val="00A241B7"/>
    <w:rsid w:val="00A32BB3"/>
    <w:rsid w:val="00AF3DD8"/>
    <w:rsid w:val="00B6229E"/>
    <w:rsid w:val="00B95517"/>
    <w:rsid w:val="00BB60D5"/>
    <w:rsid w:val="00BC3892"/>
    <w:rsid w:val="00BC733D"/>
    <w:rsid w:val="00C84B96"/>
    <w:rsid w:val="00CB0989"/>
    <w:rsid w:val="00CB145B"/>
    <w:rsid w:val="00CD6CD2"/>
    <w:rsid w:val="00D61D5D"/>
    <w:rsid w:val="00D772EA"/>
    <w:rsid w:val="00D829EE"/>
    <w:rsid w:val="00DA2B51"/>
    <w:rsid w:val="00E070BF"/>
    <w:rsid w:val="00E67668"/>
    <w:rsid w:val="00E753AE"/>
    <w:rsid w:val="00E77896"/>
    <w:rsid w:val="00EE6C0D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C22AA"/>
  <w15:docId w15:val="{1318E68F-2236-451B-8B18-B1BDF6C4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1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qFormat/>
    <w:rsid w:val="00AF3D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31177"/>
    <w:rPr>
      <w:color w:val="0000FF"/>
      <w:u w:val="single"/>
    </w:rPr>
  </w:style>
  <w:style w:type="paragraph" w:styleId="Tekstbalonia">
    <w:name w:val="Balloon Text"/>
    <w:basedOn w:val="Normal"/>
    <w:semiHidden/>
    <w:rsid w:val="00925E16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0C6F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0C6FF6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0C6F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C6FF6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B563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hr-HR"/>
    </w:rPr>
  </w:style>
  <w:style w:type="paragraph" w:customStyle="1" w:styleId="Default">
    <w:name w:val="Default"/>
    <w:rsid w:val="00A241B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A241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ED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\Documents\Prilago&#273;eni%20predlo&#353;ci%20sustava%20Office\RinTinTin%20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RinTinTin Memorandum</Template>
  <TotalTime>27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</vt:lpstr>
    </vt:vector>
  </TitlesOfParts>
  <Company>TOSHIBA</Company>
  <LinksUpToDate>false</LinksUpToDate>
  <CharactersWithSpaces>2987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mailto:info@rintintin.hr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Ana Koroman Runko</cp:lastModifiedBy>
  <cp:revision>10</cp:revision>
  <cp:lastPrinted>2020-08-27T10:25:00Z</cp:lastPrinted>
  <dcterms:created xsi:type="dcterms:W3CDTF">2020-08-27T09:23:00Z</dcterms:created>
  <dcterms:modified xsi:type="dcterms:W3CDTF">2020-08-28T06:56:00Z</dcterms:modified>
</cp:coreProperties>
</file>