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6E91E" w14:textId="77777777" w:rsidR="00A241B7" w:rsidRDefault="00A241B7" w:rsidP="00A241B7">
      <w:pPr>
        <w:pStyle w:val="Default"/>
      </w:pPr>
    </w:p>
    <w:p w14:paraId="0539E910" w14:textId="12B19EED" w:rsidR="00A241B7" w:rsidRDefault="00A241B7" w:rsidP="00A241B7">
      <w:pPr>
        <w:pStyle w:val="Default"/>
      </w:pPr>
    </w:p>
    <w:p w14:paraId="432AB83F" w14:textId="77777777" w:rsidR="00BA3B7A" w:rsidRDefault="00BA3B7A" w:rsidP="00A241B7">
      <w:pPr>
        <w:pStyle w:val="Default"/>
      </w:pPr>
    </w:p>
    <w:p w14:paraId="1A0F7EAD" w14:textId="77777777" w:rsidR="00BA3B7A" w:rsidRDefault="00A241B7" w:rsidP="00B54A3E">
      <w:pPr>
        <w:pStyle w:val="Default"/>
        <w:jc w:val="center"/>
        <w:rPr>
          <w:rFonts w:ascii="Calibri" w:hAnsi="Calibri"/>
          <w:b/>
          <w:bCs/>
        </w:rPr>
      </w:pPr>
      <w:r w:rsidRPr="00BA3B7A">
        <w:rPr>
          <w:rFonts w:ascii="Calibri" w:hAnsi="Calibri"/>
          <w:b/>
          <w:bCs/>
        </w:rPr>
        <w:t>I Z J A V A</w:t>
      </w:r>
      <w:r w:rsidR="00AF2EF8" w:rsidRPr="00BA3B7A">
        <w:rPr>
          <w:rFonts w:ascii="Calibri" w:hAnsi="Calibri"/>
          <w:b/>
          <w:bCs/>
        </w:rPr>
        <w:t xml:space="preserve"> </w:t>
      </w:r>
      <w:r w:rsidR="00B54A3E" w:rsidRPr="00BA3B7A">
        <w:rPr>
          <w:rFonts w:ascii="Calibri" w:hAnsi="Calibri"/>
          <w:b/>
          <w:bCs/>
        </w:rPr>
        <w:t xml:space="preserve"> </w:t>
      </w:r>
    </w:p>
    <w:p w14:paraId="082E4C85" w14:textId="2D6F1899" w:rsidR="00AF2EF8" w:rsidRPr="00BA3B7A" w:rsidRDefault="00AF2EF8" w:rsidP="00B54A3E">
      <w:pPr>
        <w:pStyle w:val="Default"/>
        <w:jc w:val="center"/>
        <w:rPr>
          <w:rFonts w:ascii="Calibri" w:hAnsi="Calibri"/>
          <w:b/>
          <w:bCs/>
        </w:rPr>
      </w:pPr>
      <w:r w:rsidRPr="00BA3B7A">
        <w:rPr>
          <w:rFonts w:ascii="Calibri" w:hAnsi="Calibri"/>
          <w:b/>
          <w:bCs/>
        </w:rPr>
        <w:t>RADNIKA DV</w:t>
      </w:r>
      <w:r w:rsidR="00B54A3E" w:rsidRPr="00BA3B7A">
        <w:rPr>
          <w:rFonts w:ascii="Calibri" w:hAnsi="Calibri"/>
          <w:b/>
          <w:bCs/>
        </w:rPr>
        <w:t xml:space="preserve"> </w:t>
      </w:r>
      <w:r w:rsidRPr="00BA3B7A">
        <w:rPr>
          <w:rFonts w:ascii="Calibri" w:hAnsi="Calibri"/>
          <w:b/>
          <w:bCs/>
        </w:rPr>
        <w:t xml:space="preserve">PULA </w:t>
      </w:r>
    </w:p>
    <w:p w14:paraId="7426017A" w14:textId="5F7B6533" w:rsidR="004A7E8A" w:rsidRDefault="004A7E8A" w:rsidP="00DA2B51">
      <w:pPr>
        <w:pStyle w:val="Default"/>
        <w:jc w:val="center"/>
        <w:rPr>
          <w:rFonts w:ascii="Calibri" w:hAnsi="Calibri"/>
        </w:rPr>
      </w:pPr>
      <w:r>
        <w:rPr>
          <w:rFonts w:ascii="Calibri" w:hAnsi="Calibri"/>
        </w:rPr>
        <w:t>pedagoška godina 2020</w:t>
      </w:r>
      <w:r w:rsidR="00C6036F">
        <w:rPr>
          <w:rFonts w:ascii="Calibri" w:hAnsi="Calibri"/>
        </w:rPr>
        <w:t>.</w:t>
      </w:r>
      <w:r>
        <w:rPr>
          <w:rFonts w:ascii="Calibri" w:hAnsi="Calibri"/>
        </w:rPr>
        <w:t>/21</w:t>
      </w:r>
      <w:r w:rsidR="00C6036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1BE631C4" w14:textId="690FF6AE" w:rsidR="00BA3B7A" w:rsidRDefault="00BA3B7A" w:rsidP="00DA2B51">
      <w:pPr>
        <w:pStyle w:val="Default"/>
        <w:jc w:val="center"/>
        <w:rPr>
          <w:rFonts w:ascii="Calibri" w:hAnsi="Calibri"/>
        </w:rPr>
      </w:pPr>
    </w:p>
    <w:p w14:paraId="2477602F" w14:textId="77777777" w:rsidR="00BA3B7A" w:rsidRPr="00A241B7" w:rsidRDefault="00BA3B7A" w:rsidP="00DA2B51">
      <w:pPr>
        <w:pStyle w:val="Default"/>
        <w:jc w:val="center"/>
        <w:rPr>
          <w:rFonts w:ascii="Calibri" w:hAnsi="Calibri"/>
        </w:rPr>
      </w:pPr>
    </w:p>
    <w:p w14:paraId="5DCA2572" w14:textId="77777777" w:rsidR="00A241B7" w:rsidRPr="00A241B7" w:rsidRDefault="00A241B7" w:rsidP="00A241B7">
      <w:pPr>
        <w:pStyle w:val="Default"/>
        <w:jc w:val="both"/>
        <w:rPr>
          <w:rFonts w:ascii="Calibri" w:hAnsi="Calibri"/>
        </w:rPr>
      </w:pPr>
    </w:p>
    <w:p w14:paraId="2F0B6054" w14:textId="77777777" w:rsidR="00A241B7" w:rsidRPr="00A241B7" w:rsidRDefault="00A241B7" w:rsidP="00DA2B51">
      <w:pPr>
        <w:pStyle w:val="Default"/>
        <w:jc w:val="center"/>
        <w:rPr>
          <w:rFonts w:ascii="Calibri" w:hAnsi="Calibri"/>
        </w:rPr>
      </w:pPr>
    </w:p>
    <w:p w14:paraId="627B4F27" w14:textId="1F9D4C00" w:rsidR="00A241B7" w:rsidRPr="00A241B7" w:rsidRDefault="00024AA4" w:rsidP="00DA2B51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A241B7" w:rsidRPr="00A241B7">
        <w:rPr>
          <w:rFonts w:ascii="Calibri" w:hAnsi="Calibri"/>
          <w:sz w:val="22"/>
          <w:szCs w:val="22"/>
        </w:rPr>
        <w:t xml:space="preserve">ojom ja, _______________________, </w:t>
      </w:r>
      <w:r w:rsidR="00AF2EF8">
        <w:rPr>
          <w:rFonts w:ascii="Calibri" w:hAnsi="Calibri"/>
          <w:sz w:val="22"/>
          <w:szCs w:val="22"/>
        </w:rPr>
        <w:t xml:space="preserve">zaposlenik/ca vrtića a na radnom mjestu </w:t>
      </w:r>
      <w:r w:rsidR="00A241B7" w:rsidRPr="00A241B7">
        <w:rPr>
          <w:rFonts w:ascii="Calibri" w:hAnsi="Calibri"/>
          <w:sz w:val="22"/>
          <w:szCs w:val="22"/>
        </w:rPr>
        <w:t xml:space="preserve">_________________ </w:t>
      </w:r>
    </w:p>
    <w:p w14:paraId="2F9886CD" w14:textId="77777777" w:rsidR="00A241B7" w:rsidRPr="00A241B7" w:rsidRDefault="00A241B7" w:rsidP="00DA2B51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6398E222" w14:textId="77777777" w:rsidR="00A241B7" w:rsidRPr="00A241B7" w:rsidRDefault="00A241B7" w:rsidP="00DA2B51">
      <w:pPr>
        <w:pStyle w:val="Bezproreda"/>
        <w:jc w:val="center"/>
        <w:rPr>
          <w:rFonts w:ascii="Calibri" w:hAnsi="Calibri"/>
        </w:rPr>
      </w:pPr>
    </w:p>
    <w:p w14:paraId="7B281015" w14:textId="76C162E1" w:rsidR="00A241B7" w:rsidRPr="00DA2B51" w:rsidRDefault="00DA2B51" w:rsidP="00A241B7">
      <w:pPr>
        <w:pStyle w:val="Bezproreda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 </w:t>
      </w:r>
      <w:r w:rsidR="00A241B7" w:rsidRPr="00DA2B51">
        <w:rPr>
          <w:rFonts w:ascii="Calibri" w:hAnsi="Calibri"/>
          <w:i/>
        </w:rPr>
        <w:t>izjavljujem sljedeće</w:t>
      </w:r>
      <w:r w:rsidR="00BA3B7A">
        <w:rPr>
          <w:rFonts w:ascii="Calibri" w:hAnsi="Calibri"/>
          <w:i/>
        </w:rPr>
        <w:t>:</w:t>
      </w:r>
    </w:p>
    <w:p w14:paraId="4AFDFEBF" w14:textId="77777777" w:rsidR="00A241B7" w:rsidRPr="00A241B7" w:rsidRDefault="00A241B7" w:rsidP="00A241B7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D22CED0" w14:textId="77777777" w:rsidR="00A241B7" w:rsidRPr="00A241B7" w:rsidRDefault="00A241B7" w:rsidP="00DA2B51">
      <w:pPr>
        <w:pStyle w:val="Defaul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A241B7">
        <w:rPr>
          <w:rFonts w:ascii="Calibri" w:hAnsi="Calibri"/>
          <w:sz w:val="22"/>
          <w:szCs w:val="22"/>
        </w:rPr>
        <w:t xml:space="preserve">da sam upoznat/a  sa Uputama za sprječavanje i suzbijanje epidemije COVID-19 za   </w:t>
      </w:r>
    </w:p>
    <w:p w14:paraId="0B64CAD9" w14:textId="74C1D87D" w:rsidR="00A241B7" w:rsidRPr="00A241B7" w:rsidRDefault="00A241B7" w:rsidP="00DA2B51">
      <w:pPr>
        <w:pStyle w:val="Default"/>
        <w:ind w:left="645"/>
        <w:rPr>
          <w:rFonts w:ascii="Calibri" w:hAnsi="Calibri"/>
          <w:sz w:val="22"/>
          <w:szCs w:val="22"/>
        </w:rPr>
      </w:pPr>
      <w:r w:rsidRPr="00A241B7">
        <w:rPr>
          <w:rFonts w:ascii="Calibri" w:hAnsi="Calibri"/>
          <w:sz w:val="22"/>
          <w:szCs w:val="22"/>
        </w:rPr>
        <w:t xml:space="preserve">ustanove ranog i predškolskog odgoja i obrazovanja u kojima je osigurana mogućnost </w:t>
      </w:r>
      <w:r w:rsidR="00DA2B51">
        <w:rPr>
          <w:rFonts w:ascii="Calibri" w:hAnsi="Calibri"/>
          <w:sz w:val="22"/>
          <w:szCs w:val="22"/>
        </w:rPr>
        <w:t xml:space="preserve"> </w:t>
      </w:r>
      <w:r w:rsidRPr="00A241B7">
        <w:rPr>
          <w:rFonts w:ascii="Calibri" w:hAnsi="Calibri"/>
          <w:sz w:val="22"/>
          <w:szCs w:val="22"/>
        </w:rPr>
        <w:t>zbrinjavanja d</w:t>
      </w:r>
      <w:r>
        <w:rPr>
          <w:rFonts w:ascii="Calibri" w:hAnsi="Calibri"/>
          <w:sz w:val="22"/>
          <w:szCs w:val="22"/>
        </w:rPr>
        <w:t>jece rane i predškolske dobi odnosno u  DV</w:t>
      </w:r>
      <w:r w:rsidR="00BA3B7A">
        <w:rPr>
          <w:rFonts w:ascii="Calibri" w:hAnsi="Calibri"/>
          <w:sz w:val="22"/>
          <w:szCs w:val="22"/>
        </w:rPr>
        <w:t xml:space="preserve"> Pula</w:t>
      </w:r>
      <w:r>
        <w:rPr>
          <w:rFonts w:ascii="Calibri" w:hAnsi="Calibri"/>
          <w:sz w:val="22"/>
          <w:szCs w:val="22"/>
        </w:rPr>
        <w:t xml:space="preserve"> i da sam pročitao/la upute </w:t>
      </w:r>
      <w:r w:rsidR="00597619">
        <w:rPr>
          <w:rFonts w:ascii="Calibri" w:hAnsi="Calibri"/>
          <w:sz w:val="22"/>
          <w:szCs w:val="22"/>
        </w:rPr>
        <w:t xml:space="preserve">i Protokol </w:t>
      </w:r>
      <w:r w:rsidR="00BA3B7A">
        <w:rPr>
          <w:rFonts w:ascii="Calibri" w:hAnsi="Calibri"/>
          <w:sz w:val="22"/>
          <w:szCs w:val="22"/>
        </w:rPr>
        <w:t>za djelatnike</w:t>
      </w:r>
      <w:r w:rsidR="00AF2EF8">
        <w:rPr>
          <w:rFonts w:ascii="Calibri" w:hAnsi="Calibri"/>
          <w:sz w:val="22"/>
          <w:szCs w:val="22"/>
        </w:rPr>
        <w:t>.</w:t>
      </w:r>
    </w:p>
    <w:p w14:paraId="34C68CAC" w14:textId="77777777" w:rsidR="00A241B7" w:rsidRPr="00A241B7" w:rsidRDefault="00A241B7" w:rsidP="00DA2B51">
      <w:pPr>
        <w:pStyle w:val="Default"/>
        <w:rPr>
          <w:rFonts w:ascii="Calibri" w:hAnsi="Calibri"/>
          <w:sz w:val="22"/>
          <w:szCs w:val="22"/>
        </w:rPr>
      </w:pPr>
    </w:p>
    <w:p w14:paraId="1177F23E" w14:textId="68E5F63A" w:rsidR="00A241B7" w:rsidRPr="00A241B7" w:rsidRDefault="00A241B7" w:rsidP="00DA2B51">
      <w:pPr>
        <w:pStyle w:val="Bezproreda"/>
        <w:numPr>
          <w:ilvl w:val="0"/>
          <w:numId w:val="3"/>
        </w:numPr>
        <w:rPr>
          <w:rFonts w:ascii="Calibri" w:hAnsi="Calibri"/>
        </w:rPr>
      </w:pPr>
      <w:r w:rsidRPr="00A241B7">
        <w:rPr>
          <w:rFonts w:ascii="Calibri" w:hAnsi="Calibri"/>
          <w:bCs/>
        </w:rPr>
        <w:t xml:space="preserve">da neću </w:t>
      </w:r>
      <w:r w:rsidR="00AF2EF8">
        <w:rPr>
          <w:rFonts w:ascii="Calibri" w:hAnsi="Calibri"/>
          <w:bCs/>
        </w:rPr>
        <w:t xml:space="preserve">dolaziti na posao </w:t>
      </w:r>
      <w:r w:rsidRPr="00A241B7">
        <w:rPr>
          <w:rFonts w:ascii="Calibri" w:hAnsi="Calibri"/>
          <w:bCs/>
        </w:rPr>
        <w:t xml:space="preserve"> </w:t>
      </w:r>
      <w:r w:rsidRPr="00A241B7">
        <w:rPr>
          <w:rFonts w:ascii="Calibri" w:hAnsi="Calibri"/>
        </w:rPr>
        <w:t>ako  ima</w:t>
      </w:r>
      <w:r w:rsidR="00AF2EF8">
        <w:rPr>
          <w:rFonts w:ascii="Calibri" w:hAnsi="Calibri"/>
        </w:rPr>
        <w:t xml:space="preserve">m </w:t>
      </w:r>
      <w:r w:rsidRPr="00A241B7">
        <w:rPr>
          <w:rFonts w:ascii="Calibri" w:hAnsi="Calibri"/>
        </w:rPr>
        <w:t>povišenu tjele</w:t>
      </w:r>
      <w:r w:rsidR="00DA2B51">
        <w:rPr>
          <w:rFonts w:ascii="Calibri" w:hAnsi="Calibri"/>
        </w:rPr>
        <w:t>snu temperaturu ( iznad 37.</w:t>
      </w:r>
      <w:r w:rsidR="00AF2EF8">
        <w:rPr>
          <w:rFonts w:ascii="Calibri" w:hAnsi="Calibri"/>
        </w:rPr>
        <w:t>3</w:t>
      </w:r>
      <w:r w:rsidR="00DA2B51">
        <w:rPr>
          <w:rFonts w:ascii="Calibri" w:hAnsi="Calibri"/>
        </w:rPr>
        <w:t>, mjereno ispod pazuha )</w:t>
      </w:r>
      <w:r w:rsidRPr="00A241B7">
        <w:rPr>
          <w:rFonts w:ascii="Calibri" w:hAnsi="Calibri"/>
        </w:rPr>
        <w:t xml:space="preserve">    </w:t>
      </w:r>
    </w:p>
    <w:p w14:paraId="4194F509" w14:textId="4BD3EBB1" w:rsidR="00A241B7" w:rsidRPr="00A241B7" w:rsidRDefault="00AF2EF8" w:rsidP="00DA2B51">
      <w:pPr>
        <w:pStyle w:val="Bezproreda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da ću ako budem osjetio/la </w:t>
      </w:r>
      <w:r w:rsidR="00A241B7" w:rsidRPr="00A241B7">
        <w:rPr>
          <w:rFonts w:ascii="Calibri" w:hAnsi="Calibri"/>
        </w:rPr>
        <w:t xml:space="preserve">respiratorne simptome poput kašlja i kratkog daha ili </w:t>
      </w:r>
      <w:r>
        <w:rPr>
          <w:rFonts w:ascii="Calibri" w:hAnsi="Calibri"/>
        </w:rPr>
        <w:t xml:space="preserve">ako sam </w:t>
      </w:r>
      <w:r w:rsidR="00A241B7" w:rsidRPr="00A241B7">
        <w:rPr>
          <w:rFonts w:ascii="Calibri" w:hAnsi="Calibri"/>
        </w:rPr>
        <w:t xml:space="preserve"> pod rizikom da </w:t>
      </w:r>
      <w:r>
        <w:rPr>
          <w:rFonts w:ascii="Calibri" w:hAnsi="Calibri"/>
        </w:rPr>
        <w:t>sam</w:t>
      </w:r>
      <w:r w:rsidR="00A241B7" w:rsidRPr="00A241B7">
        <w:rPr>
          <w:rFonts w:ascii="Calibri" w:hAnsi="Calibri"/>
        </w:rPr>
        <w:t xml:space="preserve"> mog</w:t>
      </w:r>
      <w:r>
        <w:rPr>
          <w:rFonts w:ascii="Calibri" w:hAnsi="Calibri"/>
        </w:rPr>
        <w:t>ao/la</w:t>
      </w:r>
      <w:r w:rsidR="00A241B7" w:rsidRPr="00A241B7">
        <w:rPr>
          <w:rFonts w:ascii="Calibri" w:hAnsi="Calibri"/>
        </w:rPr>
        <w:t xml:space="preserve">     </w:t>
      </w:r>
    </w:p>
    <w:p w14:paraId="0A89432C" w14:textId="77777777" w:rsidR="00A241B7" w:rsidRPr="00A241B7" w:rsidRDefault="00A241B7" w:rsidP="00DA2B51">
      <w:pPr>
        <w:pStyle w:val="Bezproreda"/>
        <w:ind w:left="1080"/>
        <w:rPr>
          <w:rFonts w:ascii="Calibri" w:hAnsi="Calibri"/>
        </w:rPr>
      </w:pPr>
      <w:r w:rsidRPr="00A241B7">
        <w:rPr>
          <w:rFonts w:ascii="Calibri" w:hAnsi="Calibri"/>
        </w:rPr>
        <w:t xml:space="preserve">biti u kontaktu s osobama pozitivnim na COVID-19 (primjerice u kućanstvu ili iz   </w:t>
      </w:r>
    </w:p>
    <w:p w14:paraId="4EE2ADD9" w14:textId="7FF5EC78" w:rsidR="00A241B7" w:rsidRPr="00A241B7" w:rsidRDefault="00A241B7" w:rsidP="00DA2B51">
      <w:pPr>
        <w:pStyle w:val="Bezproreda"/>
        <w:ind w:left="1080"/>
        <w:rPr>
          <w:rFonts w:ascii="Calibri" w:hAnsi="Calibri"/>
        </w:rPr>
      </w:pPr>
      <w:r w:rsidRPr="00A241B7">
        <w:rPr>
          <w:rFonts w:ascii="Calibri" w:hAnsi="Calibri"/>
        </w:rPr>
        <w:t>nekog drugog izvora zaraze) ili pod sumnjom da bi mog</w:t>
      </w:r>
      <w:r w:rsidR="00AF2EF8">
        <w:rPr>
          <w:rFonts w:ascii="Calibri" w:hAnsi="Calibri"/>
        </w:rPr>
        <w:t xml:space="preserve">ao/la </w:t>
      </w:r>
      <w:r w:rsidRPr="00A241B7">
        <w:rPr>
          <w:rFonts w:ascii="Calibri" w:hAnsi="Calibri"/>
        </w:rPr>
        <w:t>biti zaražen</w:t>
      </w:r>
      <w:r w:rsidR="00AF2EF8">
        <w:rPr>
          <w:rFonts w:ascii="Calibri" w:hAnsi="Calibri"/>
        </w:rPr>
        <w:t>/a</w:t>
      </w:r>
      <w:r w:rsidRPr="00A241B7">
        <w:rPr>
          <w:rFonts w:ascii="Calibri" w:hAnsi="Calibri"/>
        </w:rPr>
        <w:t xml:space="preserve">   </w:t>
      </w:r>
    </w:p>
    <w:p w14:paraId="693446E1" w14:textId="68E44528" w:rsidR="00A241B7" w:rsidRDefault="00A241B7" w:rsidP="00DA2B51">
      <w:pPr>
        <w:pStyle w:val="Bezproreda"/>
        <w:ind w:left="1080"/>
        <w:rPr>
          <w:rFonts w:ascii="Calibri" w:hAnsi="Calibri"/>
        </w:rPr>
      </w:pPr>
      <w:r w:rsidRPr="00A241B7">
        <w:rPr>
          <w:rFonts w:ascii="Calibri" w:hAnsi="Calibri"/>
        </w:rPr>
        <w:t>korona virusom</w:t>
      </w:r>
      <w:r w:rsidR="00AF2EF8">
        <w:rPr>
          <w:rFonts w:ascii="Calibri" w:hAnsi="Calibri"/>
        </w:rPr>
        <w:t xml:space="preserve"> ostati kod kuće i javiti se svome odabranom liječniku i obavijetiti odmah poslodavca</w:t>
      </w:r>
    </w:p>
    <w:p w14:paraId="159018E8" w14:textId="77777777" w:rsidR="00B95517" w:rsidRDefault="00B95517" w:rsidP="00DA2B51">
      <w:pPr>
        <w:pStyle w:val="Bezproreda"/>
        <w:rPr>
          <w:rFonts w:ascii="Calibri" w:hAnsi="Calibri"/>
        </w:rPr>
      </w:pPr>
    </w:p>
    <w:p w14:paraId="541836B9" w14:textId="4FE75D72" w:rsidR="00B95517" w:rsidRDefault="00B95517" w:rsidP="00DA2B51">
      <w:pPr>
        <w:pStyle w:val="Bezproreda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AF2EF8">
        <w:rPr>
          <w:rFonts w:ascii="Calibri" w:hAnsi="Calibri"/>
        </w:rPr>
        <w:t>o</w:t>
      </w:r>
      <w:r>
        <w:rPr>
          <w:rFonts w:ascii="Calibri" w:hAnsi="Calibri"/>
        </w:rPr>
        <w:t>bvezujem se  da ću</w:t>
      </w:r>
      <w:r w:rsidR="00DA2B51">
        <w:rPr>
          <w:rFonts w:ascii="Calibri" w:hAnsi="Calibri"/>
        </w:rPr>
        <w:t xml:space="preserve"> obavijestiti vrtić o događajima u kućans</w:t>
      </w:r>
      <w:r>
        <w:rPr>
          <w:rFonts w:ascii="Calibri" w:hAnsi="Calibri"/>
        </w:rPr>
        <w:t>tvu u kojem živi</w:t>
      </w:r>
      <w:r w:rsidR="00AF2EF8">
        <w:rPr>
          <w:rFonts w:ascii="Calibri" w:hAnsi="Calibri"/>
        </w:rPr>
        <w:t>m</w:t>
      </w:r>
      <w:r>
        <w:rPr>
          <w:rFonts w:ascii="Calibri" w:hAnsi="Calibri"/>
        </w:rPr>
        <w:t xml:space="preserve"> u slijedećim slučajevima: netko od ukućana je u samoizolaciji, netko od ukućana</w:t>
      </w:r>
      <w:r w:rsidR="00597619">
        <w:rPr>
          <w:rFonts w:ascii="Calibri" w:hAnsi="Calibri"/>
        </w:rPr>
        <w:t xml:space="preserve"> zaražen ili </w:t>
      </w:r>
      <w:r>
        <w:rPr>
          <w:rFonts w:ascii="Calibri" w:hAnsi="Calibri"/>
        </w:rPr>
        <w:t xml:space="preserve">  je hospitaliziran.</w:t>
      </w:r>
    </w:p>
    <w:p w14:paraId="79F8CD4E" w14:textId="77777777" w:rsidR="00AF2EF8" w:rsidRPr="00A241B7" w:rsidRDefault="00AF2EF8" w:rsidP="00AF2EF8">
      <w:pPr>
        <w:pStyle w:val="Bezproreda"/>
        <w:rPr>
          <w:rFonts w:ascii="Calibri" w:hAnsi="Calibri"/>
        </w:rPr>
      </w:pPr>
    </w:p>
    <w:p w14:paraId="3FF84B1F" w14:textId="77777777" w:rsidR="00A241B7" w:rsidRPr="00A241B7" w:rsidRDefault="00A241B7" w:rsidP="00DA2B51">
      <w:pPr>
        <w:pStyle w:val="Bezproreda"/>
        <w:rPr>
          <w:rFonts w:ascii="Calibri" w:hAnsi="Calibri"/>
        </w:rPr>
      </w:pPr>
    </w:p>
    <w:p w14:paraId="3366BE07" w14:textId="77777777" w:rsidR="00A241B7" w:rsidRPr="00A241B7" w:rsidRDefault="00A241B7" w:rsidP="00A241B7">
      <w:pPr>
        <w:pStyle w:val="Bezproreda"/>
        <w:jc w:val="both"/>
        <w:rPr>
          <w:rFonts w:ascii="Calibri" w:hAnsi="Calibri"/>
        </w:rPr>
      </w:pPr>
    </w:p>
    <w:p w14:paraId="0794DD40" w14:textId="77777777" w:rsidR="00A241B7" w:rsidRP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  <w:r w:rsidRPr="00A241B7">
        <w:rPr>
          <w:rFonts w:ascii="Calibri" w:hAnsi="Calibri"/>
          <w:bCs/>
          <w:sz w:val="23"/>
          <w:szCs w:val="23"/>
        </w:rPr>
        <w:t>Svojim vlastoručnim potpisom potvrđujem istinitost ove izjave.</w:t>
      </w:r>
    </w:p>
    <w:p w14:paraId="74F89765" w14:textId="77777777" w:rsidR="00A241B7" w:rsidRPr="00A241B7" w:rsidRDefault="00A241B7" w:rsidP="00A241B7">
      <w:pPr>
        <w:spacing w:after="0" w:line="240" w:lineRule="auto"/>
        <w:jc w:val="both"/>
        <w:rPr>
          <w:rFonts w:ascii="Calibri" w:eastAsia="Times New Roman" w:hAnsi="Calibri" w:cs="Arial"/>
          <w:bCs/>
          <w:bdr w:val="none" w:sz="0" w:space="0" w:color="auto" w:frame="1"/>
          <w:shd w:val="clear" w:color="auto" w:fill="FFFFFF"/>
          <w:lang w:eastAsia="hr-HR"/>
        </w:rPr>
      </w:pPr>
    </w:p>
    <w:p w14:paraId="7FD4F1E7" w14:textId="77777777" w:rsidR="00A241B7" w:rsidRP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</w:p>
    <w:p w14:paraId="275120A2" w14:textId="77777777" w:rsidR="00A241B7" w:rsidRP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</w:p>
    <w:p w14:paraId="6E5DA81D" w14:textId="77777777" w:rsid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  <w:r w:rsidRPr="00A241B7">
        <w:rPr>
          <w:rFonts w:ascii="Calibri" w:hAnsi="Calibri"/>
          <w:bCs/>
          <w:sz w:val="23"/>
          <w:szCs w:val="23"/>
        </w:rPr>
        <w:t xml:space="preserve">                                                                                                 </w:t>
      </w:r>
      <w:r>
        <w:rPr>
          <w:rFonts w:ascii="Calibri" w:hAnsi="Calibri"/>
          <w:bCs/>
          <w:sz w:val="23"/>
          <w:szCs w:val="23"/>
        </w:rPr>
        <w:t xml:space="preserve">     </w:t>
      </w:r>
      <w:r w:rsidRPr="00A241B7">
        <w:rPr>
          <w:rFonts w:ascii="Calibri" w:hAnsi="Calibri"/>
          <w:bCs/>
          <w:sz w:val="23"/>
          <w:szCs w:val="23"/>
        </w:rPr>
        <w:t xml:space="preserve"> _______________________</w:t>
      </w:r>
    </w:p>
    <w:p w14:paraId="1A074265" w14:textId="317436C7" w:rsidR="00A241B7" w:rsidRP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</w:r>
      <w:r>
        <w:rPr>
          <w:rFonts w:ascii="Calibri" w:hAnsi="Calibri"/>
          <w:bCs/>
          <w:sz w:val="23"/>
          <w:szCs w:val="23"/>
        </w:rPr>
        <w:tab/>
        <w:t>Čitljiv potpis</w:t>
      </w:r>
      <w:r w:rsidR="00AF2EF8">
        <w:rPr>
          <w:rFonts w:ascii="Calibri" w:hAnsi="Calibri"/>
          <w:bCs/>
          <w:sz w:val="23"/>
          <w:szCs w:val="23"/>
        </w:rPr>
        <w:t xml:space="preserve"> radnika/ce</w:t>
      </w:r>
      <w:r>
        <w:rPr>
          <w:rFonts w:ascii="Calibri" w:hAnsi="Calibri"/>
          <w:bCs/>
          <w:sz w:val="23"/>
          <w:szCs w:val="23"/>
        </w:rPr>
        <w:t xml:space="preserve"> </w:t>
      </w:r>
    </w:p>
    <w:p w14:paraId="238AD8DC" w14:textId="77777777" w:rsidR="00A241B7" w:rsidRPr="00A241B7" w:rsidRDefault="00A241B7" w:rsidP="00A241B7">
      <w:pPr>
        <w:jc w:val="both"/>
        <w:rPr>
          <w:rFonts w:ascii="Calibri" w:hAnsi="Calibri"/>
          <w:bCs/>
          <w:sz w:val="23"/>
          <w:szCs w:val="23"/>
        </w:rPr>
      </w:pPr>
      <w:r w:rsidRPr="00A241B7">
        <w:rPr>
          <w:rFonts w:ascii="Calibri" w:hAnsi="Calibri"/>
          <w:bCs/>
          <w:sz w:val="23"/>
          <w:szCs w:val="23"/>
        </w:rPr>
        <w:t xml:space="preserve">                                                           </w:t>
      </w:r>
    </w:p>
    <w:p w14:paraId="2032B501" w14:textId="21496627" w:rsidR="00C6036F" w:rsidRDefault="00A241B7" w:rsidP="00BA3B7A">
      <w:pPr>
        <w:jc w:val="both"/>
        <w:rPr>
          <w:rFonts w:ascii="Calibri" w:hAnsi="Calibri"/>
        </w:rPr>
      </w:pPr>
      <w:r w:rsidRPr="00A241B7">
        <w:rPr>
          <w:rFonts w:ascii="Calibri" w:hAnsi="Calibri"/>
          <w:bCs/>
          <w:sz w:val="23"/>
          <w:szCs w:val="23"/>
        </w:rPr>
        <w:t>Pula,_________</w:t>
      </w:r>
      <w:r w:rsidR="00BA3B7A">
        <w:rPr>
          <w:rFonts w:ascii="Calibri" w:hAnsi="Calibri"/>
          <w:bCs/>
          <w:sz w:val="23"/>
          <w:szCs w:val="23"/>
        </w:rPr>
        <w:t>_______</w:t>
      </w:r>
      <w:r w:rsidRPr="00A241B7">
        <w:rPr>
          <w:rFonts w:ascii="Calibri" w:hAnsi="Calibri"/>
          <w:bCs/>
          <w:sz w:val="23"/>
          <w:szCs w:val="23"/>
        </w:rPr>
        <w:t xml:space="preserve"> 2020.</w:t>
      </w:r>
    </w:p>
    <w:p w14:paraId="13908E69" w14:textId="775CDC51" w:rsidR="00BA3B7A" w:rsidRPr="00BA3B7A" w:rsidRDefault="00BA3B7A" w:rsidP="00BA3B7A">
      <w:pPr>
        <w:jc w:val="both"/>
        <w:rPr>
          <w:rFonts w:ascii="Calibri" w:hAnsi="Calibri"/>
        </w:rPr>
      </w:pPr>
    </w:p>
    <w:p w14:paraId="6D8C7199" w14:textId="77777777" w:rsidR="00BA3B7A" w:rsidRDefault="00BA3B7A" w:rsidP="00AF2EF8">
      <w:pPr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</w:p>
    <w:p w14:paraId="7FD6C64C" w14:textId="1922FFEB" w:rsidR="00AF2EF8" w:rsidRPr="00BA3B7A" w:rsidRDefault="00AF2EF8" w:rsidP="00C6036F">
      <w:pPr>
        <w:tabs>
          <w:tab w:val="left" w:pos="2595"/>
        </w:tabs>
        <w:jc w:val="center"/>
        <w:rPr>
          <w:rFonts w:ascii="Estrangelo Edessa" w:hAnsi="Estrangelo Edessa" w:cs="Estrangelo Edessa"/>
          <w:b/>
          <w:bCs/>
          <w:sz w:val="24"/>
          <w:szCs w:val="24"/>
        </w:rPr>
      </w:pPr>
      <w:r w:rsidRPr="00BA3B7A">
        <w:rPr>
          <w:rFonts w:ascii="Estrangelo Edessa" w:hAnsi="Estrangelo Edessa" w:cs="Estrangelo Edessa"/>
          <w:b/>
          <w:bCs/>
          <w:sz w:val="24"/>
          <w:szCs w:val="24"/>
        </w:rPr>
        <w:t>UPITNIK</w:t>
      </w:r>
    </w:p>
    <w:p w14:paraId="2AB200AC" w14:textId="77777777" w:rsidR="009F07FB" w:rsidRDefault="009F07FB" w:rsidP="00AF2EF8">
      <w:pPr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</w:p>
    <w:p w14:paraId="7C96E8E0" w14:textId="04C4DD29" w:rsidR="00AF2EF8" w:rsidRPr="009F07FB" w:rsidRDefault="00AF2EF8" w:rsidP="00AF2EF8">
      <w:pPr>
        <w:pStyle w:val="Odlomakpopisa"/>
        <w:numPr>
          <w:ilvl w:val="0"/>
          <w:numId w:val="6"/>
        </w:numPr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  <w:r w:rsidRPr="009F07FB">
        <w:rPr>
          <w:rFonts w:ascii="Estrangelo Edessa" w:hAnsi="Estrangelo Edessa" w:cs="Estrangelo Edessa"/>
          <w:sz w:val="24"/>
          <w:szCs w:val="24"/>
        </w:rPr>
        <w:t>Putovao/la sam van mjesta prebivališta tijekom kolovoza</w:t>
      </w:r>
      <w:r w:rsidR="00B45EBD">
        <w:rPr>
          <w:rFonts w:ascii="Estrangelo Edessa" w:hAnsi="Estrangelo Edessa" w:cs="Estrangelo Edessa"/>
          <w:sz w:val="24"/>
          <w:szCs w:val="24"/>
        </w:rPr>
        <w:t>.</w:t>
      </w:r>
    </w:p>
    <w:p w14:paraId="30671407" w14:textId="16A761C6" w:rsidR="00AF2EF8" w:rsidRPr="009F07FB" w:rsidRDefault="00AF2EF8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  <w:r w:rsidRPr="009F07FB">
        <w:rPr>
          <w:rFonts w:ascii="Estrangelo Edessa" w:hAnsi="Estrangelo Edessa" w:cs="Estrangelo Edessa"/>
          <w:sz w:val="24"/>
          <w:szCs w:val="24"/>
        </w:rPr>
        <w:t xml:space="preserve">DA* / NE </w:t>
      </w:r>
    </w:p>
    <w:p w14:paraId="18277E07" w14:textId="09F3895B" w:rsidR="00AF2EF8" w:rsidRPr="009F07FB" w:rsidRDefault="00AF2EF8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  <w:r w:rsidRPr="009F07FB">
        <w:rPr>
          <w:rFonts w:ascii="Estrangelo Edessa" w:hAnsi="Estrangelo Edessa" w:cs="Estrangelo Edessa"/>
          <w:sz w:val="18"/>
          <w:szCs w:val="18"/>
        </w:rPr>
        <w:t>*Ako je odgovor potvrdan, molim</w:t>
      </w:r>
      <w:r w:rsidR="00B45EBD">
        <w:rPr>
          <w:rFonts w:ascii="Estrangelo Edessa" w:hAnsi="Estrangelo Edessa" w:cs="Estrangelo Edessa"/>
          <w:sz w:val="18"/>
          <w:szCs w:val="18"/>
        </w:rPr>
        <w:t>o</w:t>
      </w:r>
      <w:r w:rsidRPr="009F07FB">
        <w:rPr>
          <w:rFonts w:ascii="Estrangelo Edessa" w:hAnsi="Estrangelo Edessa" w:cs="Estrangelo Edessa"/>
          <w:sz w:val="18"/>
          <w:szCs w:val="18"/>
        </w:rPr>
        <w:t xml:space="preserve"> navesti datum, mjesto i dužinu odsutnosti iz mjesta prebivališta.</w:t>
      </w:r>
    </w:p>
    <w:p w14:paraId="3CD2F9B7" w14:textId="30A82EDA" w:rsidR="00AF2EF8" w:rsidRDefault="00AF2EF8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</w:p>
    <w:p w14:paraId="3F1A2575" w14:textId="691BBF2F" w:rsidR="00E649BA" w:rsidRDefault="00E649BA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</w:p>
    <w:p w14:paraId="68826B6D" w14:textId="77777777" w:rsidR="00E649BA" w:rsidRPr="009F07FB" w:rsidRDefault="00E649BA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</w:p>
    <w:p w14:paraId="3E8A969A" w14:textId="16C7FC84" w:rsidR="00AF2EF8" w:rsidRPr="009F07FB" w:rsidRDefault="00E649BA" w:rsidP="00AF2EF8">
      <w:pPr>
        <w:pStyle w:val="Odlomakpopisa"/>
        <w:numPr>
          <w:ilvl w:val="0"/>
          <w:numId w:val="6"/>
        </w:numPr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Bio/a sam u samoiz</w:t>
      </w:r>
      <w:r w:rsidR="00AF2EF8" w:rsidRPr="009F07FB">
        <w:rPr>
          <w:rFonts w:ascii="Estrangelo Edessa" w:hAnsi="Estrangelo Edessa" w:cs="Estrangelo Edessa"/>
          <w:sz w:val="24"/>
          <w:szCs w:val="24"/>
        </w:rPr>
        <w:t>o</w:t>
      </w:r>
      <w:r>
        <w:rPr>
          <w:rFonts w:ascii="Estrangelo Edessa" w:hAnsi="Estrangelo Edessa" w:cs="Estrangelo Edessa"/>
          <w:sz w:val="24"/>
          <w:szCs w:val="24"/>
        </w:rPr>
        <w:t>l</w:t>
      </w:r>
      <w:r w:rsidR="00AF2EF8" w:rsidRPr="009F07FB">
        <w:rPr>
          <w:rFonts w:ascii="Estrangelo Edessa" w:hAnsi="Estrangelo Edessa" w:cs="Estrangelo Edessa"/>
          <w:sz w:val="24"/>
          <w:szCs w:val="24"/>
        </w:rPr>
        <w:t>aciji.</w:t>
      </w:r>
    </w:p>
    <w:p w14:paraId="4CFBDF93" w14:textId="4783A944" w:rsidR="00AF2EF8" w:rsidRPr="009F07FB" w:rsidRDefault="00AF2EF8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  <w:r w:rsidRPr="009F07FB">
        <w:rPr>
          <w:rFonts w:ascii="Estrangelo Edessa" w:hAnsi="Estrangelo Edessa" w:cs="Estrangelo Edessa"/>
          <w:sz w:val="24"/>
          <w:szCs w:val="24"/>
        </w:rPr>
        <w:t xml:space="preserve">DA* / NE </w:t>
      </w:r>
    </w:p>
    <w:p w14:paraId="3586E275" w14:textId="5668B4F9" w:rsidR="00AF2EF8" w:rsidRPr="009F07FB" w:rsidRDefault="00AF2EF8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  <w:r w:rsidRPr="009F07FB">
        <w:rPr>
          <w:rFonts w:ascii="Estrangelo Edessa" w:hAnsi="Estrangelo Edessa" w:cs="Estrangelo Edessa"/>
          <w:sz w:val="18"/>
          <w:szCs w:val="18"/>
        </w:rPr>
        <w:t>*Ako je odgovor potvrdan</w:t>
      </w:r>
      <w:r w:rsidR="00B45EBD">
        <w:rPr>
          <w:rFonts w:ascii="Estrangelo Edessa" w:hAnsi="Estrangelo Edessa" w:cs="Estrangelo Edessa"/>
          <w:sz w:val="18"/>
          <w:szCs w:val="18"/>
        </w:rPr>
        <w:t>,</w:t>
      </w:r>
      <w:r w:rsidRPr="009F07FB">
        <w:rPr>
          <w:rFonts w:ascii="Estrangelo Edessa" w:hAnsi="Estrangelo Edessa" w:cs="Estrangelo Edessa"/>
          <w:sz w:val="18"/>
          <w:szCs w:val="18"/>
        </w:rPr>
        <w:t xml:space="preserve"> molim</w:t>
      </w:r>
      <w:r w:rsidR="00B45EBD">
        <w:rPr>
          <w:rFonts w:ascii="Estrangelo Edessa" w:hAnsi="Estrangelo Edessa" w:cs="Estrangelo Edessa"/>
          <w:sz w:val="18"/>
          <w:szCs w:val="18"/>
        </w:rPr>
        <w:t>o</w:t>
      </w:r>
      <w:r w:rsidRPr="009F07FB">
        <w:rPr>
          <w:rFonts w:ascii="Estrangelo Edessa" w:hAnsi="Estrangelo Edessa" w:cs="Estrangelo Edessa"/>
          <w:sz w:val="18"/>
          <w:szCs w:val="18"/>
        </w:rPr>
        <w:t xml:space="preserve"> navesti datum samoizolacije.</w:t>
      </w:r>
    </w:p>
    <w:p w14:paraId="1DA0F7A6" w14:textId="6E603060" w:rsidR="00AF2EF8" w:rsidRDefault="00AF2EF8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</w:p>
    <w:p w14:paraId="7B2CD5C5" w14:textId="0211F35C" w:rsidR="00E649BA" w:rsidRDefault="00E649BA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</w:p>
    <w:p w14:paraId="05B1CF97" w14:textId="77777777" w:rsidR="00E649BA" w:rsidRPr="009F07FB" w:rsidRDefault="00E649BA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</w:p>
    <w:p w14:paraId="71627DAB" w14:textId="15F801F5" w:rsidR="00AF2EF8" w:rsidRPr="009F07FB" w:rsidRDefault="00AF2EF8" w:rsidP="00AF2EF8">
      <w:pPr>
        <w:pStyle w:val="Odlomakpopisa"/>
        <w:numPr>
          <w:ilvl w:val="0"/>
          <w:numId w:val="6"/>
        </w:numPr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  <w:r w:rsidRPr="009F07FB">
        <w:rPr>
          <w:rFonts w:ascii="Estrangelo Edessa" w:hAnsi="Estrangelo Edessa" w:cs="Estrangelo Edessa"/>
          <w:sz w:val="24"/>
          <w:szCs w:val="24"/>
        </w:rPr>
        <w:t>Netko od mojih uku</w:t>
      </w:r>
      <w:r w:rsidRPr="009F07FB">
        <w:rPr>
          <w:rFonts w:ascii="Calibri" w:hAnsi="Calibri" w:cs="Calibri"/>
          <w:sz w:val="24"/>
          <w:szCs w:val="24"/>
        </w:rPr>
        <w:t>ćana je bio ili je u samoizolaciji.</w:t>
      </w:r>
    </w:p>
    <w:p w14:paraId="29CDC163" w14:textId="77777777" w:rsidR="00AF2EF8" w:rsidRPr="009F07FB" w:rsidRDefault="00AF2EF8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  <w:r w:rsidRPr="009F07FB">
        <w:rPr>
          <w:rFonts w:ascii="Estrangelo Edessa" w:hAnsi="Estrangelo Edessa" w:cs="Estrangelo Edessa"/>
          <w:sz w:val="24"/>
          <w:szCs w:val="24"/>
        </w:rPr>
        <w:t xml:space="preserve">DA* / NE </w:t>
      </w:r>
    </w:p>
    <w:p w14:paraId="46D6A82F" w14:textId="57242DEC" w:rsidR="00AF2EF8" w:rsidRPr="009F07FB" w:rsidRDefault="00AF2EF8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  <w:bookmarkStart w:id="0" w:name="_Hlk49251335"/>
      <w:r w:rsidRPr="009F07FB">
        <w:rPr>
          <w:rFonts w:ascii="Estrangelo Edessa" w:hAnsi="Estrangelo Edessa" w:cs="Estrangelo Edessa"/>
          <w:sz w:val="18"/>
          <w:szCs w:val="18"/>
        </w:rPr>
        <w:t>*Ako je odgovor potvrdan</w:t>
      </w:r>
      <w:r w:rsidR="00B45EBD">
        <w:rPr>
          <w:rFonts w:ascii="Estrangelo Edessa" w:hAnsi="Estrangelo Edessa" w:cs="Estrangelo Edessa"/>
          <w:sz w:val="18"/>
          <w:szCs w:val="18"/>
        </w:rPr>
        <w:t>,</w:t>
      </w:r>
      <w:r w:rsidRPr="009F07FB">
        <w:rPr>
          <w:rFonts w:ascii="Estrangelo Edessa" w:hAnsi="Estrangelo Edessa" w:cs="Estrangelo Edessa"/>
          <w:sz w:val="18"/>
          <w:szCs w:val="18"/>
        </w:rPr>
        <w:t xml:space="preserve"> molim</w:t>
      </w:r>
      <w:r w:rsidR="00B45EBD">
        <w:rPr>
          <w:rFonts w:ascii="Estrangelo Edessa" w:hAnsi="Estrangelo Edessa" w:cs="Estrangelo Edessa"/>
          <w:sz w:val="18"/>
          <w:szCs w:val="18"/>
        </w:rPr>
        <w:t>o</w:t>
      </w:r>
      <w:r w:rsidRPr="009F07FB">
        <w:rPr>
          <w:rFonts w:ascii="Estrangelo Edessa" w:hAnsi="Estrangelo Edessa" w:cs="Estrangelo Edessa"/>
          <w:sz w:val="18"/>
          <w:szCs w:val="18"/>
        </w:rPr>
        <w:t xml:space="preserve"> </w:t>
      </w:r>
      <w:bookmarkEnd w:id="0"/>
      <w:r w:rsidRPr="009F07FB">
        <w:rPr>
          <w:rFonts w:ascii="Estrangelo Edessa" w:hAnsi="Estrangelo Edessa" w:cs="Estrangelo Edessa"/>
          <w:sz w:val="18"/>
          <w:szCs w:val="18"/>
        </w:rPr>
        <w:t>navesti datum samoizolacije.</w:t>
      </w:r>
    </w:p>
    <w:p w14:paraId="55B1203B" w14:textId="11758C0F" w:rsidR="00AF2EF8" w:rsidRDefault="00AF2EF8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</w:p>
    <w:p w14:paraId="658AC865" w14:textId="1836BB0D" w:rsidR="00E649BA" w:rsidRDefault="00E649BA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</w:p>
    <w:p w14:paraId="06B2902F" w14:textId="77777777" w:rsidR="00E649BA" w:rsidRPr="009F07FB" w:rsidRDefault="00E649BA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</w:p>
    <w:p w14:paraId="1888E9BD" w14:textId="0A58A137" w:rsidR="00AF2EF8" w:rsidRPr="009F07FB" w:rsidRDefault="007C1213" w:rsidP="00AF2EF8">
      <w:pPr>
        <w:pStyle w:val="Odlomakpopisa"/>
        <w:numPr>
          <w:ilvl w:val="0"/>
          <w:numId w:val="6"/>
        </w:numPr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Jeste li</w:t>
      </w:r>
      <w:r w:rsidR="00AF2EF8" w:rsidRPr="009F07FB">
        <w:rPr>
          <w:rFonts w:ascii="Estrangelo Edessa" w:hAnsi="Estrangelo Edessa" w:cs="Estrangelo Edessa"/>
          <w:sz w:val="24"/>
          <w:szCs w:val="24"/>
        </w:rPr>
        <w:t xml:space="preserve"> vi ili netko od vaših uku</w:t>
      </w:r>
      <w:r w:rsidR="00AF2EF8" w:rsidRPr="009F07FB">
        <w:rPr>
          <w:rFonts w:ascii="Calibri" w:hAnsi="Calibri" w:cs="Calibri"/>
          <w:sz w:val="24"/>
          <w:szCs w:val="24"/>
        </w:rPr>
        <w:t>ćana bili zaraženi COVID</w:t>
      </w:r>
      <w:r w:rsidR="00E649BA">
        <w:rPr>
          <w:rFonts w:ascii="Calibri" w:hAnsi="Calibri" w:cs="Calibri"/>
          <w:sz w:val="24"/>
          <w:szCs w:val="24"/>
        </w:rPr>
        <w:t>-om</w:t>
      </w:r>
      <w:r w:rsidR="00AF2EF8" w:rsidRPr="009F07FB">
        <w:rPr>
          <w:rFonts w:ascii="Calibri" w:hAnsi="Calibri" w:cs="Calibri"/>
          <w:sz w:val="24"/>
          <w:szCs w:val="24"/>
        </w:rPr>
        <w:t xml:space="preserve"> 19?</w:t>
      </w:r>
    </w:p>
    <w:p w14:paraId="55E2584B" w14:textId="6CCA3C2F" w:rsidR="00AF2EF8" w:rsidRPr="009F07FB" w:rsidRDefault="00AF2EF8" w:rsidP="00AF2EF8">
      <w:pPr>
        <w:pStyle w:val="Odlomakpopisa"/>
        <w:tabs>
          <w:tab w:val="left" w:pos="2595"/>
        </w:tabs>
        <w:rPr>
          <w:rFonts w:ascii="Calibri" w:hAnsi="Calibri" w:cs="Calibri"/>
          <w:sz w:val="24"/>
          <w:szCs w:val="24"/>
        </w:rPr>
      </w:pPr>
      <w:r w:rsidRPr="009F07FB">
        <w:rPr>
          <w:rFonts w:ascii="Calibri" w:hAnsi="Calibri" w:cs="Calibri"/>
          <w:sz w:val="24"/>
          <w:szCs w:val="24"/>
        </w:rPr>
        <w:t xml:space="preserve">DA / NE </w:t>
      </w:r>
    </w:p>
    <w:p w14:paraId="613C6933" w14:textId="36D1FEC5" w:rsidR="009F07FB" w:rsidRPr="00E649BA" w:rsidRDefault="00AF2EF8" w:rsidP="00E649BA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  <w:r w:rsidRPr="009F07FB">
        <w:rPr>
          <w:rFonts w:ascii="Estrangelo Edessa" w:hAnsi="Estrangelo Edessa" w:cs="Estrangelo Edessa"/>
          <w:sz w:val="18"/>
          <w:szCs w:val="18"/>
        </w:rPr>
        <w:t>*Ako je odgovor potvrdan</w:t>
      </w:r>
      <w:r w:rsidR="00B45EBD">
        <w:rPr>
          <w:rFonts w:ascii="Estrangelo Edessa" w:hAnsi="Estrangelo Edessa" w:cs="Estrangelo Edessa"/>
          <w:sz w:val="18"/>
          <w:szCs w:val="18"/>
        </w:rPr>
        <w:t>,</w:t>
      </w:r>
      <w:r w:rsidRPr="009F07FB">
        <w:rPr>
          <w:rFonts w:ascii="Estrangelo Edessa" w:hAnsi="Estrangelo Edessa" w:cs="Estrangelo Edessa"/>
          <w:sz w:val="18"/>
          <w:szCs w:val="18"/>
        </w:rPr>
        <w:t xml:space="preserve"> molim</w:t>
      </w:r>
      <w:r w:rsidR="00B45EBD">
        <w:rPr>
          <w:rFonts w:ascii="Estrangelo Edessa" w:hAnsi="Estrangelo Edessa" w:cs="Estrangelo Edessa"/>
          <w:sz w:val="18"/>
          <w:szCs w:val="18"/>
        </w:rPr>
        <w:t>o</w:t>
      </w:r>
      <w:r w:rsidRPr="009F07FB">
        <w:rPr>
          <w:rFonts w:ascii="Estrangelo Edessa" w:hAnsi="Estrangelo Edessa" w:cs="Estrangelo Edessa"/>
          <w:sz w:val="18"/>
          <w:szCs w:val="18"/>
        </w:rPr>
        <w:t xml:space="preserve"> </w:t>
      </w:r>
      <w:r w:rsidR="009F07FB" w:rsidRPr="009F07FB">
        <w:rPr>
          <w:rFonts w:ascii="Estrangelo Edessa" w:hAnsi="Estrangelo Edessa" w:cs="Estrangelo Edessa"/>
          <w:sz w:val="18"/>
          <w:szCs w:val="18"/>
        </w:rPr>
        <w:t>objasniti.</w:t>
      </w:r>
    </w:p>
    <w:p w14:paraId="61348023" w14:textId="3624B3C1" w:rsidR="00BA3B7A" w:rsidRDefault="00BA3B7A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</w:p>
    <w:p w14:paraId="3910CDC7" w14:textId="77777777" w:rsidR="00BA3B7A" w:rsidRDefault="00BA3B7A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</w:p>
    <w:p w14:paraId="46733077" w14:textId="4C17218B" w:rsidR="009F07FB" w:rsidRDefault="009F07FB" w:rsidP="00AF2EF8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24"/>
          <w:szCs w:val="24"/>
        </w:rPr>
      </w:pPr>
    </w:p>
    <w:p w14:paraId="2E6EA2F2" w14:textId="03A58156" w:rsidR="009F07FB" w:rsidRPr="009F07FB" w:rsidRDefault="00BA3B7A" w:rsidP="00BA3B7A">
      <w:pPr>
        <w:pStyle w:val="Odlomakpopisa"/>
        <w:tabs>
          <w:tab w:val="left" w:pos="2595"/>
        </w:tabs>
        <w:jc w:val="center"/>
        <w:rPr>
          <w:rFonts w:ascii="Estrangelo Edessa" w:hAnsi="Estrangelo Edessa" w:cs="Estrangelo Edessa"/>
          <w:sz w:val="18"/>
          <w:szCs w:val="18"/>
        </w:rPr>
      </w:pPr>
      <w:r>
        <w:rPr>
          <w:rFonts w:ascii="Estrangelo Edessa" w:hAnsi="Estrangelo Edessa" w:cs="Estrangelo Edessa"/>
          <w:sz w:val="18"/>
          <w:szCs w:val="18"/>
        </w:rPr>
        <w:t xml:space="preserve">                                                                                           </w:t>
      </w:r>
      <w:r w:rsidR="009F07FB" w:rsidRPr="009F07FB">
        <w:rPr>
          <w:rFonts w:ascii="Estrangelo Edessa" w:hAnsi="Estrangelo Edessa" w:cs="Estrangelo Edessa"/>
          <w:sz w:val="18"/>
          <w:szCs w:val="18"/>
        </w:rPr>
        <w:t>Ime i prezime / potpis</w:t>
      </w:r>
      <w:r w:rsidR="009F07FB">
        <w:rPr>
          <w:rFonts w:ascii="Estrangelo Edessa" w:hAnsi="Estrangelo Edessa" w:cs="Estrangelo Edessa"/>
          <w:sz w:val="18"/>
          <w:szCs w:val="18"/>
        </w:rPr>
        <w:t xml:space="preserve"> radnika</w:t>
      </w:r>
    </w:p>
    <w:p w14:paraId="7D5B3804" w14:textId="2F80EAFD" w:rsidR="009F07FB" w:rsidRDefault="009F07FB" w:rsidP="009F07FB">
      <w:pPr>
        <w:pStyle w:val="Odlomakpopisa"/>
        <w:tabs>
          <w:tab w:val="left" w:pos="2595"/>
        </w:tabs>
        <w:jc w:val="right"/>
        <w:rPr>
          <w:rFonts w:ascii="Estrangelo Edessa" w:hAnsi="Estrangelo Edessa" w:cs="Estrangelo Edessa"/>
          <w:sz w:val="24"/>
          <w:szCs w:val="24"/>
        </w:rPr>
      </w:pPr>
    </w:p>
    <w:p w14:paraId="7FC3B75C" w14:textId="7E3CA123" w:rsidR="009F07FB" w:rsidRPr="009F07FB" w:rsidRDefault="00BA3B7A" w:rsidP="009F07FB">
      <w:pPr>
        <w:pStyle w:val="Odlomakpopisa"/>
        <w:tabs>
          <w:tab w:val="left" w:pos="2595"/>
        </w:tabs>
        <w:jc w:val="right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----------</w:t>
      </w:r>
      <w:r w:rsidR="009F07FB">
        <w:rPr>
          <w:rFonts w:ascii="Estrangelo Edessa" w:hAnsi="Estrangelo Edessa" w:cs="Estrangelo Edessa"/>
          <w:sz w:val="24"/>
          <w:szCs w:val="24"/>
        </w:rPr>
        <w:t>-------------------------</w:t>
      </w:r>
    </w:p>
    <w:p w14:paraId="4645C7F8" w14:textId="2BB4010D" w:rsidR="009F07FB" w:rsidRDefault="009F07FB" w:rsidP="009F07FB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</w:p>
    <w:p w14:paraId="33991E53" w14:textId="142D1E63" w:rsidR="00BA3B7A" w:rsidRDefault="00BA3B7A" w:rsidP="009F07FB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</w:p>
    <w:p w14:paraId="21F37357" w14:textId="139C8D00" w:rsidR="00BA3B7A" w:rsidRDefault="00BA3B7A" w:rsidP="009F07FB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</w:p>
    <w:p w14:paraId="77D9FBE8" w14:textId="57255723" w:rsidR="00BA3B7A" w:rsidRDefault="00BA3B7A" w:rsidP="009F07FB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</w:p>
    <w:p w14:paraId="4E8CB9EC" w14:textId="07C57545" w:rsidR="00E649BA" w:rsidRDefault="00E649BA" w:rsidP="009F07FB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</w:p>
    <w:p w14:paraId="3D308613" w14:textId="77777777" w:rsidR="00E649BA" w:rsidRDefault="00E649BA" w:rsidP="009F07FB">
      <w:pPr>
        <w:pStyle w:val="Odlomakpopisa"/>
        <w:tabs>
          <w:tab w:val="left" w:pos="2595"/>
        </w:tabs>
        <w:rPr>
          <w:rFonts w:ascii="Estrangelo Edessa" w:hAnsi="Estrangelo Edessa" w:cs="Estrangelo Edessa"/>
          <w:sz w:val="18"/>
          <w:szCs w:val="18"/>
        </w:rPr>
      </w:pPr>
    </w:p>
    <w:p w14:paraId="666FCFDF" w14:textId="112F1AD7" w:rsidR="00AF2EF8" w:rsidRPr="009F07FB" w:rsidRDefault="009F07FB" w:rsidP="009F07FB">
      <w:pPr>
        <w:tabs>
          <w:tab w:val="left" w:pos="2595"/>
        </w:tabs>
        <w:ind w:left="360"/>
        <w:jc w:val="center"/>
        <w:rPr>
          <w:rFonts w:ascii="Calibri" w:hAnsi="Calibri" w:cs="Calibri"/>
          <w:i/>
          <w:iCs/>
          <w:sz w:val="18"/>
          <w:szCs w:val="18"/>
        </w:rPr>
      </w:pPr>
      <w:r w:rsidRPr="009F07FB">
        <w:rPr>
          <w:rFonts w:ascii="Estrangelo Edessa" w:hAnsi="Estrangelo Edessa" w:cs="Estrangelo Edessa"/>
          <w:i/>
          <w:iCs/>
          <w:sz w:val="18"/>
          <w:szCs w:val="18"/>
        </w:rPr>
        <w:t>Izjava se može koristiti isklju</w:t>
      </w:r>
      <w:r w:rsidRPr="009F07FB">
        <w:rPr>
          <w:rFonts w:ascii="Calibri" w:hAnsi="Calibri" w:cs="Calibri"/>
          <w:i/>
          <w:iCs/>
          <w:sz w:val="18"/>
          <w:szCs w:val="18"/>
        </w:rPr>
        <w:t>čivo za potrebe sigurnog organiziranja rada Ustanove te se u druge svrhe ista ne može i ne smije koristiti</w:t>
      </w:r>
      <w:r w:rsidR="00E649BA">
        <w:rPr>
          <w:rFonts w:ascii="Calibri" w:hAnsi="Calibri" w:cs="Calibri"/>
          <w:i/>
          <w:iCs/>
          <w:sz w:val="18"/>
          <w:szCs w:val="18"/>
        </w:rPr>
        <w:t>,</w:t>
      </w:r>
      <w:r w:rsidRPr="009F07FB">
        <w:rPr>
          <w:rFonts w:ascii="Calibri" w:hAnsi="Calibri" w:cs="Calibri"/>
          <w:i/>
          <w:iCs/>
          <w:sz w:val="18"/>
          <w:szCs w:val="18"/>
        </w:rPr>
        <w:t xml:space="preserve"> a sve sukladno odredbama GDPR-a.</w:t>
      </w:r>
    </w:p>
    <w:sectPr w:rsidR="00AF2EF8" w:rsidRPr="009F07FB" w:rsidSect="00925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8323E" w14:textId="77777777" w:rsidR="00A67D4C" w:rsidRDefault="00A67D4C" w:rsidP="000C6FF6">
      <w:r>
        <w:separator/>
      </w:r>
    </w:p>
  </w:endnote>
  <w:endnote w:type="continuationSeparator" w:id="0">
    <w:p w14:paraId="07FD78F1" w14:textId="77777777" w:rsidR="00A67D4C" w:rsidRDefault="00A67D4C" w:rsidP="000C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strangelo Edessa">
    <w:altName w:val="Segoe UI Historic"/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NewsGoth BdX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8E189" w14:textId="77777777" w:rsidR="00476E8F" w:rsidRDefault="00476E8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CD0E7" w14:textId="750AD466" w:rsidR="00D61D5D" w:rsidRPr="00476E8F" w:rsidRDefault="00D61D5D" w:rsidP="00D61D5D">
    <w:pPr>
      <w:pStyle w:val="BasicParagraph"/>
      <w:jc w:val="center"/>
      <w:rPr>
        <w:rFonts w:ascii="NewsGoth BdXCn BT" w:hAnsi="NewsGoth BdXCn BT" w:cs="NewsGoth BdXCn BT"/>
        <w:sz w:val="22"/>
        <w:szCs w:val="22"/>
        <w:lang w:val="it-IT"/>
      </w:rPr>
    </w:pPr>
    <w:r w:rsidRPr="00476E8F">
      <w:rPr>
        <w:rFonts w:ascii="NewsGoth BdXCn BT" w:hAnsi="NewsGoth BdXCn BT" w:cs="NewsGoth BdXCn BT"/>
        <w:sz w:val="22"/>
        <w:szCs w:val="22"/>
        <w:lang w:val="it-IT"/>
      </w:rPr>
      <w:t xml:space="preserve">Dv Pula, </w:t>
    </w:r>
    <w:r w:rsidR="00B54A3E" w:rsidRPr="00476E8F">
      <w:rPr>
        <w:rFonts w:ascii="NewsGoth BdXCn BT" w:hAnsi="NewsGoth BdXCn BT" w:cs="NewsGoth BdXCn BT"/>
        <w:sz w:val="22"/>
        <w:szCs w:val="22"/>
        <w:lang w:val="it-IT"/>
      </w:rPr>
      <w:t>Koparska 31°, Pula</w:t>
    </w:r>
  </w:p>
  <w:p w14:paraId="79872A72" w14:textId="1CFB2553" w:rsidR="009B5633" w:rsidRPr="00476E8F" w:rsidRDefault="00D61D5D" w:rsidP="00D61D5D">
    <w:pPr>
      <w:pStyle w:val="BasicParagraph"/>
      <w:jc w:val="center"/>
      <w:rPr>
        <w:rFonts w:ascii="NewsGoth BdXCn BT" w:hAnsi="NewsGoth BdXCn BT" w:cs="NewsGoth BdXCn BT"/>
        <w:sz w:val="22"/>
        <w:szCs w:val="22"/>
        <w:lang w:val="it-IT"/>
      </w:rPr>
    </w:pPr>
    <w:r w:rsidRPr="00476E8F">
      <w:rPr>
        <w:rFonts w:ascii="NewsGoth BdXCn BT" w:hAnsi="NewsGoth BdXCn BT" w:cs="NewsGoth BdXCn BT"/>
        <w:sz w:val="22"/>
        <w:szCs w:val="22"/>
        <w:lang w:val="it-IT"/>
      </w:rPr>
      <w:t>info@</w:t>
    </w:r>
    <w:r w:rsidR="00B54A3E" w:rsidRPr="00476E8F">
      <w:rPr>
        <w:rFonts w:ascii="NewsGoth BdXCn BT" w:hAnsi="NewsGoth BdXCn BT" w:cs="NewsGoth BdXCn BT"/>
        <w:sz w:val="22"/>
        <w:szCs w:val="22"/>
        <w:lang w:val="it-IT"/>
      </w:rPr>
      <w:t>dvpula</w:t>
    </w:r>
    <w:r w:rsidRPr="00476E8F">
      <w:rPr>
        <w:rFonts w:ascii="NewsGoth BdXCn BT" w:hAnsi="NewsGoth BdXCn BT" w:cs="NewsGoth BdXCn BT"/>
        <w:sz w:val="22"/>
        <w:szCs w:val="22"/>
        <w:lang w:val="it-IT"/>
      </w:rPr>
      <w:t>.hr — 052 5</w:t>
    </w:r>
    <w:r w:rsidR="00B54A3E" w:rsidRPr="00476E8F">
      <w:rPr>
        <w:rFonts w:ascii="NewsGoth BdXCn BT" w:hAnsi="NewsGoth BdXCn BT" w:cs="NewsGoth BdXCn BT"/>
        <w:sz w:val="22"/>
        <w:szCs w:val="22"/>
        <w:lang w:val="it-IT"/>
      </w:rPr>
      <w:t>42</w:t>
    </w:r>
    <w:r w:rsidR="00BA3B7A" w:rsidRPr="00476E8F">
      <w:rPr>
        <w:rFonts w:ascii="NewsGoth BdXCn BT" w:hAnsi="NewsGoth BdXCn BT" w:cs="NewsGoth BdXCn BT"/>
        <w:sz w:val="22"/>
        <w:szCs w:val="22"/>
        <w:lang w:val="it-IT"/>
      </w:rPr>
      <w:t>-</w:t>
    </w:r>
    <w:r w:rsidR="00B54A3E" w:rsidRPr="00476E8F">
      <w:rPr>
        <w:rFonts w:ascii="NewsGoth BdXCn BT" w:hAnsi="NewsGoth BdXCn BT" w:cs="NewsGoth BdXCn BT"/>
        <w:sz w:val="22"/>
        <w:szCs w:val="22"/>
        <w:lang w:val="it-IT"/>
      </w:rPr>
      <w:t>120</w:t>
    </w:r>
    <w:r w:rsidRPr="00476E8F">
      <w:rPr>
        <w:rFonts w:ascii="NewsGoth BdXCn BT" w:hAnsi="NewsGoth BdXCn BT" w:cs="NewsGoth BdXCn BT"/>
        <w:sz w:val="22"/>
        <w:szCs w:val="22"/>
        <w:lang w:val="it-IT"/>
      </w:rPr>
      <w:t xml:space="preserve"> — www.</w:t>
    </w:r>
    <w:r w:rsidR="00B54A3E" w:rsidRPr="00476E8F">
      <w:rPr>
        <w:rFonts w:ascii="NewsGoth BdXCn BT" w:hAnsi="NewsGoth BdXCn BT" w:cs="NewsGoth BdXCn BT"/>
        <w:sz w:val="22"/>
        <w:szCs w:val="22"/>
        <w:lang w:val="it-IT"/>
      </w:rPr>
      <w:t>dvpula</w:t>
    </w:r>
    <w:r w:rsidRPr="00476E8F">
      <w:rPr>
        <w:rFonts w:ascii="NewsGoth BdXCn BT" w:hAnsi="NewsGoth BdXCn BT" w:cs="NewsGoth BdXCn BT"/>
        <w:sz w:val="22"/>
        <w:szCs w:val="22"/>
        <w:lang w:val="it-IT"/>
      </w:rPr>
      <w:t>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FBA62" w14:textId="77777777" w:rsidR="00476E8F" w:rsidRDefault="00476E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3C2DE" w14:textId="77777777" w:rsidR="00A67D4C" w:rsidRDefault="00A67D4C" w:rsidP="000C6FF6">
      <w:r>
        <w:separator/>
      </w:r>
    </w:p>
  </w:footnote>
  <w:footnote w:type="continuationSeparator" w:id="0">
    <w:p w14:paraId="2CF4E105" w14:textId="77777777" w:rsidR="00A67D4C" w:rsidRDefault="00A67D4C" w:rsidP="000C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5E5DD" w14:textId="77777777" w:rsidR="00476E8F" w:rsidRDefault="00476E8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81ABD" w14:textId="78442DC8" w:rsidR="000C6FF6" w:rsidRPr="000C6FF6" w:rsidRDefault="00B54A3E" w:rsidP="000C6FF6">
    <w:pPr>
      <w:pStyle w:val="Zaglavlje"/>
      <w:jc w:val="center"/>
    </w:pPr>
    <w:r>
      <w:rPr>
        <w:noProof/>
      </w:rPr>
      <w:drawing>
        <wp:inline distT="0" distB="0" distL="0" distR="0" wp14:anchorId="73CD7F1B" wp14:editId="075AB865">
          <wp:extent cx="1897380" cy="346096"/>
          <wp:effectExtent l="0" t="0" r="762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541" cy="354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9D613" w14:textId="77777777" w:rsidR="00476E8F" w:rsidRDefault="00476E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8D663F"/>
    <w:multiLevelType w:val="hybridMultilevel"/>
    <w:tmpl w:val="659A5596"/>
    <w:lvl w:ilvl="0" w:tplc="D51E98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12B6C"/>
    <w:multiLevelType w:val="hybridMultilevel"/>
    <w:tmpl w:val="5BDC80CC"/>
    <w:lvl w:ilvl="0" w:tplc="869EE98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FD02EE"/>
    <w:multiLevelType w:val="hybridMultilevel"/>
    <w:tmpl w:val="BCD4C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9681A"/>
    <w:multiLevelType w:val="hybridMultilevel"/>
    <w:tmpl w:val="25488B56"/>
    <w:lvl w:ilvl="0" w:tplc="7276B20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7C3CBC"/>
    <w:multiLevelType w:val="hybridMultilevel"/>
    <w:tmpl w:val="87C4E384"/>
    <w:lvl w:ilvl="0" w:tplc="869EE98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860C9"/>
    <w:multiLevelType w:val="hybridMultilevel"/>
    <w:tmpl w:val="E3085DB4"/>
    <w:lvl w:ilvl="0" w:tplc="1496053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B7"/>
    <w:rsid w:val="00024AA4"/>
    <w:rsid w:val="00056047"/>
    <w:rsid w:val="00083B18"/>
    <w:rsid w:val="000B0DA3"/>
    <w:rsid w:val="000C6FF6"/>
    <w:rsid w:val="000D7D9F"/>
    <w:rsid w:val="00155FF1"/>
    <w:rsid w:val="001A1A8F"/>
    <w:rsid w:val="00285801"/>
    <w:rsid w:val="002911DE"/>
    <w:rsid w:val="00367EC2"/>
    <w:rsid w:val="00431177"/>
    <w:rsid w:val="0044428B"/>
    <w:rsid w:val="00476E8F"/>
    <w:rsid w:val="004A7E8A"/>
    <w:rsid w:val="004F36AC"/>
    <w:rsid w:val="0055129E"/>
    <w:rsid w:val="00597619"/>
    <w:rsid w:val="005F7BF3"/>
    <w:rsid w:val="007A6271"/>
    <w:rsid w:val="007C1213"/>
    <w:rsid w:val="007F2856"/>
    <w:rsid w:val="008F7EEE"/>
    <w:rsid w:val="00925E16"/>
    <w:rsid w:val="0096558A"/>
    <w:rsid w:val="009B5633"/>
    <w:rsid w:val="009F07FB"/>
    <w:rsid w:val="009F591F"/>
    <w:rsid w:val="00A241B7"/>
    <w:rsid w:val="00A32BB3"/>
    <w:rsid w:val="00A67D4C"/>
    <w:rsid w:val="00AF2EF8"/>
    <w:rsid w:val="00AF3DD8"/>
    <w:rsid w:val="00B45EBD"/>
    <w:rsid w:val="00B54A3E"/>
    <w:rsid w:val="00B717D1"/>
    <w:rsid w:val="00B95517"/>
    <w:rsid w:val="00BA3B7A"/>
    <w:rsid w:val="00BC3892"/>
    <w:rsid w:val="00BC733D"/>
    <w:rsid w:val="00BE51D7"/>
    <w:rsid w:val="00C15668"/>
    <w:rsid w:val="00C6036F"/>
    <w:rsid w:val="00C84B96"/>
    <w:rsid w:val="00CB145B"/>
    <w:rsid w:val="00D61D5D"/>
    <w:rsid w:val="00D772EA"/>
    <w:rsid w:val="00D829EE"/>
    <w:rsid w:val="00DA2B51"/>
    <w:rsid w:val="00E649BA"/>
    <w:rsid w:val="00E67668"/>
    <w:rsid w:val="00E753AE"/>
    <w:rsid w:val="00F6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C22AA"/>
  <w15:docId w15:val="{1318E68F-2236-451B-8B18-B1BDF6C4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1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qFormat/>
    <w:rsid w:val="00AF3D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431177"/>
    <w:rPr>
      <w:color w:val="0000FF"/>
      <w:u w:val="single"/>
    </w:rPr>
  </w:style>
  <w:style w:type="paragraph" w:styleId="Tekstbalonia">
    <w:name w:val="Balloon Text"/>
    <w:basedOn w:val="Normal"/>
    <w:semiHidden/>
    <w:rsid w:val="00925E16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0C6F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0C6FF6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0C6F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C6FF6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9B563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hr-HR"/>
    </w:rPr>
  </w:style>
  <w:style w:type="paragraph" w:customStyle="1" w:styleId="Default">
    <w:name w:val="Default"/>
    <w:rsid w:val="00A241B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ezproreda">
    <w:name w:val="No Spacing"/>
    <w:uiPriority w:val="1"/>
    <w:qFormat/>
    <w:rsid w:val="00A241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F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\Documents\Prilago&#273;eni%20predlo&#353;ci%20sustava%20Office\RinTinTin%20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RinTinTin Memorandum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2353</CharactersWithSpaces>
  <SharedDoc>false</SharedDoc>
  <HLinks>
    <vt:vector size="6" baseType="variant"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mailto:info@rintintin.hr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Ana Koroman Runko</cp:lastModifiedBy>
  <cp:revision>4</cp:revision>
  <cp:lastPrinted>2020-08-25T10:40:00Z</cp:lastPrinted>
  <dcterms:created xsi:type="dcterms:W3CDTF">2020-08-28T05:57:00Z</dcterms:created>
  <dcterms:modified xsi:type="dcterms:W3CDTF">2020-08-28T06:43:00Z</dcterms:modified>
</cp:coreProperties>
</file>